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D668" w14:textId="77777777" w:rsidR="002216DA" w:rsidRDefault="002216DA" w:rsidP="002216DA">
      <w:pPr>
        <w:spacing w:line="600" w:lineRule="auto"/>
      </w:pPr>
      <w:r>
        <w:rPr>
          <w:noProof/>
          <w:lang w:val="nl-NL" w:eastAsia="nl-NL"/>
        </w:rPr>
        <w:drawing>
          <wp:inline distT="0" distB="0" distL="0" distR="0" wp14:anchorId="2409569F" wp14:editId="154CC88A">
            <wp:extent cx="2610539" cy="1007745"/>
            <wp:effectExtent l="0" t="0" r="571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VJ177_Lopendvuu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0539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16D7" w14:textId="6B1E9A3E" w:rsidR="00672830" w:rsidRPr="00E06B5E" w:rsidRDefault="002B5350" w:rsidP="00E06B5E">
      <w:pPr>
        <w:pStyle w:val="Titel"/>
      </w:pPr>
      <w:r>
        <w:t>Sollicitatieformulier directeur (m/v/x)</w:t>
      </w:r>
    </w:p>
    <w:p w14:paraId="4280031A" w14:textId="5DDFB940" w:rsidR="002216DA" w:rsidRDefault="00540CA5" w:rsidP="00540CA5">
      <w:pPr>
        <w:pStyle w:val="Tabelkoprij"/>
      </w:pPr>
      <w:r>
        <w:t xml:space="preserve">Datum: </w:t>
      </w:r>
      <w:r w:rsidR="00FC4CC0">
        <w:t xml:space="preserve">12 mei </w:t>
      </w:r>
      <w:r w:rsidR="00434E59">
        <w:t>–</w:t>
      </w:r>
      <w:r w:rsidR="00FC4CC0">
        <w:t xml:space="preserve"> 1</w:t>
      </w:r>
      <w:r w:rsidR="00434E59">
        <w:t>5 juni</w:t>
      </w:r>
      <w:r>
        <w:t xml:space="preserve"> 2025</w:t>
      </w:r>
    </w:p>
    <w:p w14:paraId="4403D9CE" w14:textId="77777777" w:rsidR="007420EF" w:rsidRPr="002216DA" w:rsidRDefault="007420EF" w:rsidP="002216DA"/>
    <w:p w14:paraId="62C79A1C" w14:textId="64939701" w:rsidR="002216DA" w:rsidRDefault="00FE45D8" w:rsidP="000537C7">
      <w:pPr>
        <w:jc w:val="both"/>
      </w:pPr>
      <w:r>
        <w:t>Bataljong zoekt een nieuwe directeur (m/v/x)</w:t>
      </w:r>
      <w:r w:rsidR="008A430C">
        <w:t xml:space="preserve"> met </w:t>
      </w:r>
      <w:r w:rsidR="001261DA">
        <w:t xml:space="preserve">bakken </w:t>
      </w:r>
      <w:r w:rsidR="00F266DB" w:rsidRPr="001261DA">
        <w:t xml:space="preserve">visie, </w:t>
      </w:r>
      <w:r w:rsidR="00AE45CB">
        <w:t xml:space="preserve">sterk </w:t>
      </w:r>
      <w:r w:rsidR="00F266DB" w:rsidRPr="001261DA">
        <w:t>leiderschap en een gezonde dosis goesting</w:t>
      </w:r>
      <w:r w:rsidRPr="001261DA">
        <w:t>.</w:t>
      </w:r>
      <w:r w:rsidR="00F266DB">
        <w:t xml:space="preserve"> Bonuspunten als je ook</w:t>
      </w:r>
      <w:r w:rsidR="0062793F">
        <w:t xml:space="preserve"> lekkere</w:t>
      </w:r>
      <w:r w:rsidR="00F266DB">
        <w:t xml:space="preserve"> koffie kunt zetten – grapje… </w:t>
      </w:r>
      <w:r w:rsidR="0062793F">
        <w:t xml:space="preserve">of toch niet? </w:t>
      </w:r>
      <w:r w:rsidR="006279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</w:t>
      </w:r>
      <w:r w:rsidR="0052715F">
        <w:t xml:space="preserve">Heb je zin om mee </w:t>
      </w:r>
      <w:r w:rsidR="00CB0C39">
        <w:t xml:space="preserve">je schouders te zetten onder </w:t>
      </w:r>
      <w:r w:rsidR="00EB0365">
        <w:t>sterk lokaal jeugdbeleid?</w:t>
      </w:r>
      <w:r w:rsidR="00337BA8">
        <w:t xml:space="preserve"> Solliciteer eenvo</w:t>
      </w:r>
      <w:r w:rsidR="00F823B0">
        <w:t>u</w:t>
      </w:r>
      <w:r w:rsidR="00337BA8">
        <w:t xml:space="preserve">dig door </w:t>
      </w:r>
      <w:r w:rsidR="00AE45CB">
        <w:t>dit</w:t>
      </w:r>
      <w:r w:rsidR="00337BA8">
        <w:t xml:space="preserve"> sollicitatieformulier in te vullen en </w:t>
      </w:r>
      <w:r w:rsidR="00234984" w:rsidRPr="00234984">
        <w:rPr>
          <w:b/>
          <w:bCs/>
        </w:rPr>
        <w:t>ten laatste op zondag 15 juni</w:t>
      </w:r>
      <w:r w:rsidR="00337BA8">
        <w:t xml:space="preserve"> te mailen naar </w:t>
      </w:r>
      <w:r w:rsidR="001C7064" w:rsidRPr="003D1817">
        <w:rPr>
          <w:u w:val="single"/>
        </w:rPr>
        <w:t>solliciteren@bataljong.be</w:t>
      </w:r>
      <w:r w:rsidR="001C7064">
        <w:t xml:space="preserve">. We werken met een eenvormig formulier zodat we </w:t>
      </w:r>
      <w:r w:rsidR="00893C73">
        <w:t>alle kandidaten</w:t>
      </w:r>
      <w:r w:rsidR="001C7064">
        <w:t xml:space="preserve"> </w:t>
      </w:r>
      <w:r w:rsidR="000537C7">
        <w:t xml:space="preserve">op een gelijkwaardige manier </w:t>
      </w:r>
      <w:r w:rsidR="001C7064">
        <w:t xml:space="preserve">kunnen </w:t>
      </w:r>
      <w:r w:rsidR="00893C73">
        <w:t>vergelijken</w:t>
      </w:r>
      <w:r w:rsidR="00E64288">
        <w:t>. Geen cv of moti</w:t>
      </w:r>
      <w:r w:rsidR="00C15F88">
        <w:t>v</w:t>
      </w:r>
      <w:r w:rsidR="00E64288">
        <w:t>atiebrief nodi</w:t>
      </w:r>
      <w:r w:rsidR="00C15F88">
        <w:t>g</w:t>
      </w:r>
      <w:r w:rsidR="008A430C">
        <w:t>: j</w:t>
      </w:r>
      <w:r w:rsidR="00E64288">
        <w:t xml:space="preserve">ij focust </w:t>
      </w:r>
      <w:r w:rsidR="00F823B0">
        <w:t>je op de inhoud, wij op jouw talent!</w:t>
      </w:r>
    </w:p>
    <w:p w14:paraId="56B88352" w14:textId="77777777" w:rsidR="00807C9F" w:rsidRDefault="00807C9F" w:rsidP="000537C7">
      <w:pPr>
        <w:jc w:val="both"/>
      </w:pPr>
    </w:p>
    <w:p w14:paraId="3AD226E0" w14:textId="1906C867" w:rsidR="00807C9F" w:rsidRDefault="00807C9F" w:rsidP="00D13A2B">
      <w:pPr>
        <w:pStyle w:val="Markeerblok"/>
      </w:pPr>
      <w:r>
        <w:t>Wij komen actief op tege</w:t>
      </w:r>
      <w:r w:rsidR="00CD009A">
        <w:t>n</w:t>
      </w:r>
      <w:r>
        <w:t xml:space="preserve"> ra</w:t>
      </w:r>
      <w:r w:rsidR="00D13A2B">
        <w:t>cisme en discriminatie. Ervaar je een drempel om te solliciteren voor deze vacature? Laat het ons weten – we bekijken graag samen met j</w:t>
      </w:r>
      <w:r w:rsidR="00944703">
        <w:t>ou</w:t>
      </w:r>
      <w:r w:rsidR="00D13A2B">
        <w:t xml:space="preserve"> de mogelijkheden.</w:t>
      </w:r>
    </w:p>
    <w:p w14:paraId="3982BD36" w14:textId="77777777" w:rsidR="00515B37" w:rsidRDefault="00515B37" w:rsidP="00515B37"/>
    <w:p w14:paraId="09D71ECD" w14:textId="1B5C284C" w:rsidR="000537C7" w:rsidRDefault="00860075" w:rsidP="00B92C3F">
      <w:pPr>
        <w:pStyle w:val="Kop3"/>
      </w:pPr>
      <w:r>
        <w:t>Persoonlijke gegevens</w:t>
      </w: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6147"/>
      </w:tblGrid>
      <w:tr w:rsidR="0030061F" w14:paraId="1A19B12E" w14:textId="77777777" w:rsidTr="00B85E2F">
        <w:trPr>
          <w:trHeight w:hRule="exact" w:val="567"/>
        </w:trPr>
        <w:tc>
          <w:tcPr>
            <w:tcW w:w="3256" w:type="dxa"/>
            <w:vAlign w:val="center"/>
          </w:tcPr>
          <w:p w14:paraId="74859C0A" w14:textId="563D8501" w:rsidR="0030061F" w:rsidRPr="001A2277" w:rsidRDefault="0030061F" w:rsidP="000537C7">
            <w:pPr>
              <w:jc w:val="both"/>
              <w:rPr>
                <w:b/>
                <w:bCs/>
              </w:rPr>
            </w:pPr>
            <w:r w:rsidRPr="001A2277">
              <w:rPr>
                <w:b/>
                <w:bCs/>
              </w:rPr>
              <w:t>Naam</w:t>
            </w:r>
          </w:p>
        </w:tc>
        <w:tc>
          <w:tcPr>
            <w:tcW w:w="6147" w:type="dxa"/>
            <w:vAlign w:val="center"/>
          </w:tcPr>
          <w:p w14:paraId="44C0235E" w14:textId="0F3C9EEB" w:rsidR="0030061F" w:rsidRDefault="0030061F" w:rsidP="000537C7">
            <w:pPr>
              <w:jc w:val="both"/>
            </w:pPr>
          </w:p>
        </w:tc>
      </w:tr>
      <w:tr w:rsidR="0030061F" w14:paraId="2234C21F" w14:textId="77777777" w:rsidTr="00B85E2F">
        <w:trPr>
          <w:trHeight w:hRule="exact" w:val="567"/>
        </w:trPr>
        <w:tc>
          <w:tcPr>
            <w:tcW w:w="3256" w:type="dxa"/>
            <w:vAlign w:val="center"/>
          </w:tcPr>
          <w:p w14:paraId="21405654" w14:textId="77777777" w:rsidR="0030061F" w:rsidRPr="001A2277" w:rsidRDefault="0030061F" w:rsidP="000537C7">
            <w:pPr>
              <w:jc w:val="both"/>
              <w:rPr>
                <w:b/>
                <w:bCs/>
              </w:rPr>
            </w:pPr>
            <w:r w:rsidRPr="001A2277">
              <w:rPr>
                <w:b/>
                <w:bCs/>
              </w:rPr>
              <w:t>Persoonlijke voornaamwoorden</w:t>
            </w:r>
          </w:p>
          <w:p w14:paraId="66AEF7FE" w14:textId="13A2BE25" w:rsidR="0030061F" w:rsidRPr="00B92C3F" w:rsidRDefault="0030061F" w:rsidP="000537C7">
            <w:pPr>
              <w:jc w:val="both"/>
              <w:rPr>
                <w:rStyle w:val="Subtielebenadrukking"/>
              </w:rPr>
            </w:pPr>
            <w:r w:rsidRPr="00B92C3F">
              <w:rPr>
                <w:rStyle w:val="Subtielebenadrukking"/>
                <w:color w:val="808080" w:themeColor="background1" w:themeShade="80"/>
              </w:rPr>
              <w:t>(</w:t>
            </w:r>
            <w:proofErr w:type="gramStart"/>
            <w:r w:rsidRPr="00B92C3F">
              <w:rPr>
                <w:rStyle w:val="Subtielebenadrukking"/>
                <w:color w:val="808080" w:themeColor="background1" w:themeShade="80"/>
              </w:rPr>
              <w:t>zij</w:t>
            </w:r>
            <w:proofErr w:type="gramEnd"/>
            <w:r w:rsidRPr="00B92C3F">
              <w:rPr>
                <w:rStyle w:val="Subtielebenadrukking"/>
                <w:color w:val="808080" w:themeColor="background1" w:themeShade="80"/>
              </w:rPr>
              <w:t>/</w:t>
            </w:r>
            <w:r w:rsidR="00C870EA" w:rsidRPr="00B92C3F">
              <w:rPr>
                <w:rStyle w:val="Subtielebenadrukking"/>
                <w:color w:val="808080" w:themeColor="background1" w:themeShade="80"/>
              </w:rPr>
              <w:t>h</w:t>
            </w:r>
            <w:r w:rsidRPr="00B92C3F">
              <w:rPr>
                <w:rStyle w:val="Subtielebenadrukking"/>
                <w:color w:val="808080" w:themeColor="background1" w:themeShade="80"/>
              </w:rPr>
              <w:t>aar, hij/hem, die/hun)</w:t>
            </w:r>
          </w:p>
        </w:tc>
        <w:tc>
          <w:tcPr>
            <w:tcW w:w="6147" w:type="dxa"/>
            <w:vAlign w:val="center"/>
          </w:tcPr>
          <w:p w14:paraId="616CB3A6" w14:textId="23A94E00" w:rsidR="0030061F" w:rsidRDefault="0030061F" w:rsidP="000537C7">
            <w:pPr>
              <w:jc w:val="both"/>
            </w:pPr>
          </w:p>
        </w:tc>
      </w:tr>
      <w:tr w:rsidR="0030061F" w14:paraId="5078FBF5" w14:textId="77777777" w:rsidTr="00B85E2F">
        <w:trPr>
          <w:trHeight w:hRule="exact" w:val="567"/>
        </w:trPr>
        <w:tc>
          <w:tcPr>
            <w:tcW w:w="3256" w:type="dxa"/>
            <w:vAlign w:val="center"/>
          </w:tcPr>
          <w:p w14:paraId="5D07D86E" w14:textId="470FDF03" w:rsidR="0030061F" w:rsidRPr="001A2277" w:rsidRDefault="0030061F" w:rsidP="000537C7">
            <w:pPr>
              <w:jc w:val="both"/>
              <w:rPr>
                <w:b/>
                <w:bCs/>
              </w:rPr>
            </w:pPr>
            <w:r w:rsidRPr="001A2277">
              <w:rPr>
                <w:b/>
                <w:bCs/>
              </w:rPr>
              <w:t>E-mailadres</w:t>
            </w:r>
          </w:p>
        </w:tc>
        <w:tc>
          <w:tcPr>
            <w:tcW w:w="6147" w:type="dxa"/>
            <w:vAlign w:val="center"/>
          </w:tcPr>
          <w:p w14:paraId="1106E482" w14:textId="0FF31B22" w:rsidR="0030061F" w:rsidRDefault="0030061F" w:rsidP="000537C7">
            <w:pPr>
              <w:jc w:val="both"/>
            </w:pPr>
          </w:p>
        </w:tc>
      </w:tr>
      <w:tr w:rsidR="0030061F" w14:paraId="08D971EB" w14:textId="77777777" w:rsidTr="00B85E2F">
        <w:trPr>
          <w:trHeight w:hRule="exact" w:val="567"/>
        </w:trPr>
        <w:tc>
          <w:tcPr>
            <w:tcW w:w="3256" w:type="dxa"/>
            <w:vAlign w:val="center"/>
          </w:tcPr>
          <w:p w14:paraId="0D5C255D" w14:textId="1947DD8B" w:rsidR="0030061F" w:rsidRPr="001A2277" w:rsidRDefault="00E634D9" w:rsidP="000537C7">
            <w:pPr>
              <w:jc w:val="both"/>
              <w:rPr>
                <w:b/>
                <w:bCs/>
              </w:rPr>
            </w:pPr>
            <w:r w:rsidRPr="001A2277">
              <w:rPr>
                <w:b/>
                <w:bCs/>
              </w:rPr>
              <w:t>Gsm-nummer</w:t>
            </w:r>
          </w:p>
        </w:tc>
        <w:tc>
          <w:tcPr>
            <w:tcW w:w="6147" w:type="dxa"/>
            <w:vAlign w:val="center"/>
          </w:tcPr>
          <w:p w14:paraId="23121C6E" w14:textId="77777777" w:rsidR="0030061F" w:rsidRDefault="0030061F" w:rsidP="000537C7">
            <w:pPr>
              <w:jc w:val="both"/>
            </w:pPr>
          </w:p>
        </w:tc>
      </w:tr>
      <w:tr w:rsidR="0030061F" w14:paraId="2EB14666" w14:textId="77777777" w:rsidTr="00B85E2F">
        <w:trPr>
          <w:trHeight w:hRule="exact" w:val="567"/>
        </w:trPr>
        <w:tc>
          <w:tcPr>
            <w:tcW w:w="3256" w:type="dxa"/>
            <w:vAlign w:val="center"/>
          </w:tcPr>
          <w:p w14:paraId="633ED547" w14:textId="278D6AAB" w:rsidR="0030061F" w:rsidRPr="001A2277" w:rsidRDefault="0030061F" w:rsidP="000537C7">
            <w:pPr>
              <w:jc w:val="both"/>
              <w:rPr>
                <w:b/>
                <w:bCs/>
              </w:rPr>
            </w:pPr>
            <w:r w:rsidRPr="001A2277">
              <w:rPr>
                <w:b/>
                <w:bCs/>
              </w:rPr>
              <w:t>Woonplaats</w:t>
            </w:r>
          </w:p>
        </w:tc>
        <w:tc>
          <w:tcPr>
            <w:tcW w:w="6147" w:type="dxa"/>
            <w:vAlign w:val="center"/>
          </w:tcPr>
          <w:p w14:paraId="7C88FF26" w14:textId="77777777" w:rsidR="0030061F" w:rsidRDefault="0030061F" w:rsidP="000537C7">
            <w:pPr>
              <w:jc w:val="both"/>
            </w:pPr>
          </w:p>
        </w:tc>
      </w:tr>
      <w:tr w:rsidR="00C870EA" w14:paraId="5FA55E78" w14:textId="77777777" w:rsidTr="00B85E2F">
        <w:trPr>
          <w:trHeight w:hRule="exact" w:val="567"/>
        </w:trPr>
        <w:tc>
          <w:tcPr>
            <w:tcW w:w="3256" w:type="dxa"/>
            <w:vAlign w:val="center"/>
          </w:tcPr>
          <w:p w14:paraId="336BC704" w14:textId="77777777" w:rsidR="00C870EA" w:rsidRPr="001A2277" w:rsidRDefault="00C870EA" w:rsidP="000537C7">
            <w:pPr>
              <w:jc w:val="both"/>
              <w:rPr>
                <w:b/>
                <w:bCs/>
              </w:rPr>
            </w:pPr>
            <w:r w:rsidRPr="001A2277">
              <w:rPr>
                <w:b/>
                <w:bCs/>
              </w:rPr>
              <w:t>Geboortedatum</w:t>
            </w:r>
          </w:p>
          <w:p w14:paraId="563DA5BB" w14:textId="5DC77737" w:rsidR="00C870EA" w:rsidRPr="00B92C3F" w:rsidRDefault="00C870EA" w:rsidP="000537C7">
            <w:pPr>
              <w:jc w:val="both"/>
              <w:rPr>
                <w:rStyle w:val="Subtielebenadrukking"/>
              </w:rPr>
            </w:pPr>
            <w:r w:rsidRPr="00B92C3F">
              <w:rPr>
                <w:rStyle w:val="Subtielebenadrukking"/>
                <w:color w:val="808080" w:themeColor="background1" w:themeShade="80"/>
              </w:rPr>
              <w:t>(</w:t>
            </w:r>
            <w:proofErr w:type="gramStart"/>
            <w:r w:rsidRPr="00B92C3F">
              <w:rPr>
                <w:rStyle w:val="Subtielebenadrukking"/>
                <w:color w:val="808080" w:themeColor="background1" w:themeShade="80"/>
              </w:rPr>
              <w:t>als</w:t>
            </w:r>
            <w:proofErr w:type="gramEnd"/>
            <w:r w:rsidRPr="00B92C3F">
              <w:rPr>
                <w:rStyle w:val="Subtielebenadrukking"/>
                <w:color w:val="808080" w:themeColor="background1" w:themeShade="80"/>
              </w:rPr>
              <w:t xml:space="preserve"> je die wilt delen met ons)</w:t>
            </w:r>
          </w:p>
        </w:tc>
        <w:tc>
          <w:tcPr>
            <w:tcW w:w="6147" w:type="dxa"/>
            <w:vAlign w:val="center"/>
          </w:tcPr>
          <w:p w14:paraId="160BD98B" w14:textId="77777777" w:rsidR="00C870EA" w:rsidRDefault="00C870EA" w:rsidP="000537C7">
            <w:pPr>
              <w:jc w:val="both"/>
            </w:pPr>
          </w:p>
        </w:tc>
      </w:tr>
    </w:tbl>
    <w:p w14:paraId="6C0CE529" w14:textId="77777777" w:rsidR="00515B37" w:rsidRDefault="00515B37" w:rsidP="00515B37"/>
    <w:p w14:paraId="0D61EFD8" w14:textId="77777777" w:rsidR="00515B37" w:rsidRDefault="00515B37" w:rsidP="00515B37"/>
    <w:p w14:paraId="79AF130B" w14:textId="45E48D48" w:rsidR="00515B37" w:rsidRDefault="00515B37" w:rsidP="00610BE1">
      <w:pPr>
        <w:pStyle w:val="Kop3"/>
      </w:pPr>
      <w:r>
        <w:t>Hoe ben je deze vacature op het spoor gekomen?</w:t>
      </w: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03"/>
      </w:tblGrid>
      <w:tr w:rsidR="00515B37" w14:paraId="34E37C76" w14:textId="77777777" w:rsidTr="0029202A">
        <w:trPr>
          <w:trHeight w:hRule="exact" w:val="567"/>
        </w:trPr>
        <w:tc>
          <w:tcPr>
            <w:tcW w:w="9403" w:type="dxa"/>
            <w:vAlign w:val="center"/>
          </w:tcPr>
          <w:p w14:paraId="22E48C34" w14:textId="77777777" w:rsidR="00515B37" w:rsidRDefault="00515B37" w:rsidP="00633A3D">
            <w:pPr>
              <w:jc w:val="both"/>
            </w:pPr>
          </w:p>
        </w:tc>
      </w:tr>
    </w:tbl>
    <w:p w14:paraId="4CA73B7D" w14:textId="77777777" w:rsidR="00515B37" w:rsidRDefault="00515B37">
      <w:pPr>
        <w:spacing w:line="240" w:lineRule="auto"/>
        <w:rPr>
          <w:rFonts w:eastAsia="MS Gothic"/>
          <w:b/>
          <w:bCs/>
          <w:color w:val="00BAAB"/>
          <w:spacing w:val="6"/>
          <w:sz w:val="24"/>
          <w:szCs w:val="50"/>
        </w:rPr>
      </w:pPr>
      <w:r>
        <w:br w:type="page"/>
      </w:r>
    </w:p>
    <w:p w14:paraId="016505AE" w14:textId="013AED1E" w:rsidR="001A2277" w:rsidRDefault="001A2277" w:rsidP="00610BE1">
      <w:pPr>
        <w:pStyle w:val="Kop3"/>
      </w:pPr>
      <w:r>
        <w:lastRenderedPageBreak/>
        <w:t>Werkervaring</w:t>
      </w:r>
    </w:p>
    <w:p w14:paraId="00BB058D" w14:textId="3EC03E02" w:rsidR="001A2277" w:rsidRPr="00610BE1" w:rsidRDefault="00B85E2F" w:rsidP="00610BE1">
      <w:pPr>
        <w:pStyle w:val="Tabelkoprij"/>
        <w:rPr>
          <w:rStyle w:val="Voettekstseparator"/>
        </w:rPr>
      </w:pPr>
      <w:r w:rsidRPr="00610BE1">
        <w:rPr>
          <w:rStyle w:val="Voettekstseparator"/>
        </w:rPr>
        <w:t>Huidige of meest recente werkgever</w:t>
      </w: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6147"/>
      </w:tblGrid>
      <w:tr w:rsidR="00610BE1" w14:paraId="5170D3DB" w14:textId="77777777" w:rsidTr="00633A3D">
        <w:trPr>
          <w:trHeight w:hRule="exact" w:val="567"/>
        </w:trPr>
        <w:tc>
          <w:tcPr>
            <w:tcW w:w="3256" w:type="dxa"/>
            <w:vAlign w:val="center"/>
          </w:tcPr>
          <w:p w14:paraId="173B7251" w14:textId="50FE6F4B" w:rsidR="00610BE1" w:rsidRPr="001A2277" w:rsidRDefault="002C05CC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610BE1">
              <w:rPr>
                <w:b/>
                <w:bCs/>
              </w:rPr>
              <w:t>erkgever</w:t>
            </w:r>
          </w:p>
        </w:tc>
        <w:tc>
          <w:tcPr>
            <w:tcW w:w="6147" w:type="dxa"/>
            <w:vAlign w:val="center"/>
          </w:tcPr>
          <w:p w14:paraId="5E9D3E6D" w14:textId="77777777" w:rsidR="00610BE1" w:rsidRDefault="00610BE1" w:rsidP="00633A3D">
            <w:pPr>
              <w:jc w:val="both"/>
            </w:pPr>
          </w:p>
        </w:tc>
      </w:tr>
      <w:tr w:rsidR="00390491" w14:paraId="2B7671CF" w14:textId="77777777" w:rsidTr="00633A3D">
        <w:trPr>
          <w:trHeight w:hRule="exact" w:val="567"/>
        </w:trPr>
        <w:tc>
          <w:tcPr>
            <w:tcW w:w="3256" w:type="dxa"/>
            <w:vAlign w:val="center"/>
          </w:tcPr>
          <w:p w14:paraId="7913BB8E" w14:textId="77777777" w:rsidR="00390491" w:rsidRDefault="00390491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Contactgegevens</w:t>
            </w:r>
          </w:p>
          <w:p w14:paraId="4F48D7F0" w14:textId="2D3ACA1D" w:rsidR="00390491" w:rsidRDefault="00390491" w:rsidP="00633A3D">
            <w:pPr>
              <w:jc w:val="both"/>
              <w:rPr>
                <w:b/>
                <w:bCs/>
              </w:rPr>
            </w:pPr>
            <w:r w:rsidRPr="00390491">
              <w:rPr>
                <w:rStyle w:val="Subtielebenadrukking"/>
                <w:color w:val="808080" w:themeColor="background1" w:themeShade="80"/>
              </w:rPr>
              <w:t>Adres, telefoonnummer, …</w:t>
            </w:r>
          </w:p>
        </w:tc>
        <w:tc>
          <w:tcPr>
            <w:tcW w:w="6147" w:type="dxa"/>
            <w:vAlign w:val="center"/>
          </w:tcPr>
          <w:p w14:paraId="3890F0E6" w14:textId="77777777" w:rsidR="00390491" w:rsidRDefault="00390491" w:rsidP="00633A3D">
            <w:pPr>
              <w:jc w:val="both"/>
            </w:pPr>
          </w:p>
        </w:tc>
      </w:tr>
      <w:tr w:rsidR="0038261F" w14:paraId="789C50B4" w14:textId="77777777" w:rsidTr="00633A3D">
        <w:trPr>
          <w:trHeight w:hRule="exact" w:val="567"/>
        </w:trPr>
        <w:tc>
          <w:tcPr>
            <w:tcW w:w="3256" w:type="dxa"/>
            <w:vAlign w:val="center"/>
          </w:tcPr>
          <w:p w14:paraId="2E325087" w14:textId="495439C5" w:rsidR="0038261F" w:rsidRDefault="0038261F" w:rsidP="003826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Jouw functie</w:t>
            </w:r>
          </w:p>
        </w:tc>
        <w:tc>
          <w:tcPr>
            <w:tcW w:w="6147" w:type="dxa"/>
            <w:vAlign w:val="center"/>
          </w:tcPr>
          <w:p w14:paraId="5B481D63" w14:textId="77777777" w:rsidR="0038261F" w:rsidRDefault="0038261F" w:rsidP="0038261F">
            <w:pPr>
              <w:jc w:val="both"/>
            </w:pPr>
          </w:p>
        </w:tc>
      </w:tr>
      <w:tr w:rsidR="0038261F" w14:paraId="70D8D9CC" w14:textId="77777777" w:rsidTr="00633A3D">
        <w:trPr>
          <w:trHeight w:hRule="exact" w:val="567"/>
        </w:trPr>
        <w:tc>
          <w:tcPr>
            <w:tcW w:w="3256" w:type="dxa"/>
            <w:vAlign w:val="center"/>
          </w:tcPr>
          <w:p w14:paraId="1911701A" w14:textId="77777777" w:rsidR="0038261F" w:rsidRPr="00CD009A" w:rsidRDefault="0038261F" w:rsidP="0038261F">
            <w:pPr>
              <w:jc w:val="both"/>
              <w:rPr>
                <w:b/>
                <w:bCs/>
              </w:rPr>
            </w:pPr>
            <w:r w:rsidRPr="00CD009A">
              <w:rPr>
                <w:b/>
                <w:bCs/>
              </w:rPr>
              <w:t>Contract</w:t>
            </w:r>
          </w:p>
          <w:p w14:paraId="654C0778" w14:textId="3A373221" w:rsidR="0038261F" w:rsidRPr="0038261F" w:rsidRDefault="0038261F" w:rsidP="0038261F">
            <w:pPr>
              <w:jc w:val="both"/>
              <w:rPr>
                <w:rStyle w:val="Subtielebenadrukking"/>
                <w:color w:val="808080" w:themeColor="background1" w:themeShade="80"/>
              </w:rPr>
            </w:pPr>
            <w:r w:rsidRPr="0038261F">
              <w:rPr>
                <w:rStyle w:val="Subtielebenadrukking"/>
                <w:color w:val="808080" w:themeColor="background1" w:themeShade="80"/>
              </w:rPr>
              <w:t>Bepaalde/</w:t>
            </w:r>
            <w:proofErr w:type="spellStart"/>
            <w:r w:rsidRPr="0038261F">
              <w:rPr>
                <w:rStyle w:val="Subtielebenadrukking"/>
                <w:color w:val="808080" w:themeColor="background1" w:themeShade="80"/>
              </w:rPr>
              <w:t>onbep</w:t>
            </w:r>
            <w:proofErr w:type="spellEnd"/>
            <w:r>
              <w:rPr>
                <w:rStyle w:val="Subtielebenadrukking"/>
                <w:color w:val="808080" w:themeColor="background1" w:themeShade="80"/>
              </w:rPr>
              <w:t>.</w:t>
            </w:r>
            <w:r w:rsidRPr="0038261F">
              <w:rPr>
                <w:rStyle w:val="Subtielebenadrukking"/>
                <w:color w:val="808080" w:themeColor="background1" w:themeShade="80"/>
              </w:rPr>
              <w:t xml:space="preserve"> </w:t>
            </w:r>
            <w:proofErr w:type="gramStart"/>
            <w:r w:rsidRPr="0038261F">
              <w:rPr>
                <w:rStyle w:val="Subtielebenadrukking"/>
                <w:color w:val="808080" w:themeColor="background1" w:themeShade="80"/>
              </w:rPr>
              <w:t>duur</w:t>
            </w:r>
            <w:proofErr w:type="gramEnd"/>
            <w:r w:rsidRPr="0038261F">
              <w:rPr>
                <w:rStyle w:val="Subtielebenadrukking"/>
                <w:color w:val="808080" w:themeColor="background1" w:themeShade="80"/>
              </w:rPr>
              <w:t>, werkregime</w:t>
            </w:r>
          </w:p>
        </w:tc>
        <w:tc>
          <w:tcPr>
            <w:tcW w:w="6147" w:type="dxa"/>
            <w:vAlign w:val="center"/>
          </w:tcPr>
          <w:p w14:paraId="30C78227" w14:textId="77777777" w:rsidR="0038261F" w:rsidRDefault="0038261F" w:rsidP="0038261F">
            <w:pPr>
              <w:jc w:val="both"/>
            </w:pPr>
          </w:p>
        </w:tc>
      </w:tr>
      <w:tr w:rsidR="0038261F" w14:paraId="5F70EEE4" w14:textId="77777777" w:rsidTr="00633A3D">
        <w:trPr>
          <w:trHeight w:hRule="exact" w:val="567"/>
        </w:trPr>
        <w:tc>
          <w:tcPr>
            <w:tcW w:w="3256" w:type="dxa"/>
            <w:vAlign w:val="center"/>
          </w:tcPr>
          <w:p w14:paraId="6F82A16B" w14:textId="286AE4A6" w:rsidR="0038261F" w:rsidRPr="00B92C3F" w:rsidRDefault="0038261F" w:rsidP="0038261F">
            <w:pPr>
              <w:jc w:val="both"/>
              <w:rPr>
                <w:rStyle w:val="Subtielebenadrukking"/>
              </w:rPr>
            </w:pPr>
            <w:r>
              <w:rPr>
                <w:b/>
                <w:bCs/>
              </w:rPr>
              <w:t>Sinds – tot</w:t>
            </w:r>
          </w:p>
        </w:tc>
        <w:tc>
          <w:tcPr>
            <w:tcW w:w="6147" w:type="dxa"/>
            <w:vAlign w:val="center"/>
          </w:tcPr>
          <w:p w14:paraId="01777931" w14:textId="77777777" w:rsidR="0038261F" w:rsidRDefault="0038261F" w:rsidP="0038261F">
            <w:pPr>
              <w:jc w:val="both"/>
            </w:pPr>
          </w:p>
        </w:tc>
      </w:tr>
      <w:tr w:rsidR="0038261F" w14:paraId="7DD7E327" w14:textId="77777777" w:rsidTr="00633A3D">
        <w:trPr>
          <w:trHeight w:hRule="exact" w:val="567"/>
        </w:trPr>
        <w:tc>
          <w:tcPr>
            <w:tcW w:w="3256" w:type="dxa"/>
            <w:vAlign w:val="center"/>
          </w:tcPr>
          <w:p w14:paraId="7952BDBF" w14:textId="7E39E228" w:rsidR="0038261F" w:rsidRDefault="0038261F" w:rsidP="003826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Korte omschrijving kerntaken</w:t>
            </w:r>
          </w:p>
        </w:tc>
        <w:tc>
          <w:tcPr>
            <w:tcW w:w="6147" w:type="dxa"/>
            <w:vAlign w:val="center"/>
          </w:tcPr>
          <w:p w14:paraId="76463122" w14:textId="77777777" w:rsidR="0038261F" w:rsidRDefault="0038261F" w:rsidP="0038261F">
            <w:pPr>
              <w:jc w:val="both"/>
            </w:pPr>
          </w:p>
        </w:tc>
      </w:tr>
      <w:tr w:rsidR="0038261F" w14:paraId="3877FB6F" w14:textId="77777777" w:rsidTr="00633A3D">
        <w:trPr>
          <w:trHeight w:hRule="exact" w:val="567"/>
        </w:trPr>
        <w:tc>
          <w:tcPr>
            <w:tcW w:w="3256" w:type="dxa"/>
            <w:vAlign w:val="center"/>
          </w:tcPr>
          <w:p w14:paraId="4CF7856E" w14:textId="1496FB28" w:rsidR="0038261F" w:rsidRDefault="0038261F" w:rsidP="003826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Reden van vertrek</w:t>
            </w:r>
          </w:p>
        </w:tc>
        <w:tc>
          <w:tcPr>
            <w:tcW w:w="6147" w:type="dxa"/>
            <w:vAlign w:val="center"/>
          </w:tcPr>
          <w:p w14:paraId="4EC6B76F" w14:textId="77777777" w:rsidR="0038261F" w:rsidRDefault="0038261F" w:rsidP="0038261F">
            <w:pPr>
              <w:jc w:val="both"/>
            </w:pPr>
          </w:p>
        </w:tc>
      </w:tr>
    </w:tbl>
    <w:p w14:paraId="5789053E" w14:textId="77777777" w:rsidR="00B85E2F" w:rsidRDefault="00B85E2F" w:rsidP="00515B37"/>
    <w:p w14:paraId="616B05B4" w14:textId="11A4983C" w:rsidR="00EE3F47" w:rsidRPr="00610BE1" w:rsidRDefault="00EE3F47" w:rsidP="00EE3F47">
      <w:pPr>
        <w:pStyle w:val="Tabelkoprij"/>
        <w:rPr>
          <w:rStyle w:val="Voettekstseparator"/>
        </w:rPr>
      </w:pPr>
      <w:r>
        <w:rPr>
          <w:rStyle w:val="Voettekstseparator"/>
        </w:rPr>
        <w:t xml:space="preserve">Andere </w:t>
      </w:r>
      <w:r w:rsidR="00E634D9">
        <w:rPr>
          <w:rStyle w:val="Voettekstseparator"/>
        </w:rPr>
        <w:t>werkgevers</w:t>
      </w: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2409"/>
        <w:gridCol w:w="3626"/>
        <w:gridCol w:w="2947"/>
      </w:tblGrid>
      <w:tr w:rsidR="00EE3F47" w14:paraId="6A59D3B1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63AA466C" w14:textId="77777777" w:rsidR="00EE3F47" w:rsidRDefault="00EE3F47" w:rsidP="000537C7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65C9366" w14:textId="069B3B98" w:rsidR="00EE3F47" w:rsidRDefault="00EE3F47" w:rsidP="000537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Naam werkgever</w:t>
            </w:r>
          </w:p>
        </w:tc>
        <w:tc>
          <w:tcPr>
            <w:tcW w:w="3626" w:type="dxa"/>
            <w:vAlign w:val="center"/>
          </w:tcPr>
          <w:p w14:paraId="788F74B0" w14:textId="2F447AA1" w:rsidR="00EE3F47" w:rsidRDefault="00EE3F47" w:rsidP="000537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2947" w:type="dxa"/>
            <w:vAlign w:val="center"/>
          </w:tcPr>
          <w:p w14:paraId="327C6C77" w14:textId="661103EA" w:rsidR="00EE3F47" w:rsidRDefault="00EE3F47" w:rsidP="000537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</w:tc>
      </w:tr>
      <w:tr w:rsidR="00EE3F47" w14:paraId="1C28F867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02D21560" w14:textId="6ACE429C" w:rsidR="00EE3F47" w:rsidRDefault="00EE3F47" w:rsidP="000537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9" w:type="dxa"/>
            <w:vAlign w:val="center"/>
          </w:tcPr>
          <w:p w14:paraId="508AB733" w14:textId="77777777" w:rsidR="00EE3F47" w:rsidRPr="000766D5" w:rsidRDefault="00EE3F47" w:rsidP="000537C7">
            <w:pPr>
              <w:jc w:val="both"/>
            </w:pPr>
          </w:p>
        </w:tc>
        <w:tc>
          <w:tcPr>
            <w:tcW w:w="3626" w:type="dxa"/>
            <w:vAlign w:val="center"/>
          </w:tcPr>
          <w:p w14:paraId="74A309A0" w14:textId="77777777" w:rsidR="00EE3F47" w:rsidRPr="000766D5" w:rsidRDefault="00EE3F47" w:rsidP="000537C7">
            <w:pPr>
              <w:jc w:val="both"/>
            </w:pPr>
          </w:p>
        </w:tc>
        <w:tc>
          <w:tcPr>
            <w:tcW w:w="2947" w:type="dxa"/>
            <w:vAlign w:val="center"/>
          </w:tcPr>
          <w:p w14:paraId="2DB537C3" w14:textId="77777777" w:rsidR="00EE3F47" w:rsidRPr="000766D5" w:rsidRDefault="00EE3F47" w:rsidP="000537C7">
            <w:pPr>
              <w:jc w:val="both"/>
            </w:pPr>
          </w:p>
        </w:tc>
      </w:tr>
      <w:tr w:rsidR="00EE3F47" w14:paraId="345178AE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029FE294" w14:textId="348F83A1" w:rsidR="00EE3F47" w:rsidRDefault="00EE3F47" w:rsidP="000537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14:paraId="4AC3FFE3" w14:textId="77777777" w:rsidR="00EE3F47" w:rsidRPr="000766D5" w:rsidRDefault="00EE3F47" w:rsidP="000537C7">
            <w:pPr>
              <w:jc w:val="both"/>
            </w:pPr>
          </w:p>
        </w:tc>
        <w:tc>
          <w:tcPr>
            <w:tcW w:w="3626" w:type="dxa"/>
            <w:vAlign w:val="center"/>
          </w:tcPr>
          <w:p w14:paraId="5C3C832E" w14:textId="77777777" w:rsidR="00EE3F47" w:rsidRPr="000766D5" w:rsidRDefault="00EE3F47" w:rsidP="000537C7">
            <w:pPr>
              <w:jc w:val="both"/>
            </w:pPr>
          </w:p>
        </w:tc>
        <w:tc>
          <w:tcPr>
            <w:tcW w:w="2947" w:type="dxa"/>
            <w:vAlign w:val="center"/>
          </w:tcPr>
          <w:p w14:paraId="188152C8" w14:textId="77777777" w:rsidR="00EE3F47" w:rsidRPr="000766D5" w:rsidRDefault="00EE3F47" w:rsidP="000537C7">
            <w:pPr>
              <w:jc w:val="both"/>
            </w:pPr>
          </w:p>
        </w:tc>
      </w:tr>
      <w:tr w:rsidR="00EE3F47" w14:paraId="114ED3C1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49E68308" w14:textId="181E508F" w:rsidR="00EE3F47" w:rsidRDefault="00EE3F47" w:rsidP="000537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vAlign w:val="center"/>
          </w:tcPr>
          <w:p w14:paraId="2B3D9CDA" w14:textId="77777777" w:rsidR="00EE3F47" w:rsidRPr="000766D5" w:rsidRDefault="00EE3F47" w:rsidP="000537C7">
            <w:pPr>
              <w:jc w:val="both"/>
            </w:pPr>
          </w:p>
        </w:tc>
        <w:tc>
          <w:tcPr>
            <w:tcW w:w="3626" w:type="dxa"/>
            <w:vAlign w:val="center"/>
          </w:tcPr>
          <w:p w14:paraId="75B733F4" w14:textId="77777777" w:rsidR="00EE3F47" w:rsidRPr="000766D5" w:rsidRDefault="00EE3F47" w:rsidP="000537C7">
            <w:pPr>
              <w:jc w:val="both"/>
            </w:pPr>
          </w:p>
        </w:tc>
        <w:tc>
          <w:tcPr>
            <w:tcW w:w="2947" w:type="dxa"/>
            <w:vAlign w:val="center"/>
          </w:tcPr>
          <w:p w14:paraId="105112E7" w14:textId="77777777" w:rsidR="00EE3F47" w:rsidRPr="000766D5" w:rsidRDefault="00EE3F47" w:rsidP="000537C7">
            <w:pPr>
              <w:jc w:val="both"/>
            </w:pPr>
          </w:p>
        </w:tc>
      </w:tr>
      <w:tr w:rsidR="00EE3F47" w14:paraId="28BEAFA3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5BFCF55A" w14:textId="5AAE88C8" w:rsidR="00EE3F47" w:rsidRDefault="003C034D" w:rsidP="000537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409" w:type="dxa"/>
            <w:vAlign w:val="center"/>
          </w:tcPr>
          <w:p w14:paraId="125D718A" w14:textId="77777777" w:rsidR="00EE3F47" w:rsidRPr="000766D5" w:rsidRDefault="00EE3F47" w:rsidP="000537C7">
            <w:pPr>
              <w:jc w:val="both"/>
            </w:pPr>
          </w:p>
        </w:tc>
        <w:tc>
          <w:tcPr>
            <w:tcW w:w="3626" w:type="dxa"/>
            <w:vAlign w:val="center"/>
          </w:tcPr>
          <w:p w14:paraId="25D96791" w14:textId="77777777" w:rsidR="00EE3F47" w:rsidRPr="000766D5" w:rsidRDefault="00EE3F47" w:rsidP="000537C7">
            <w:pPr>
              <w:jc w:val="both"/>
            </w:pPr>
          </w:p>
        </w:tc>
        <w:tc>
          <w:tcPr>
            <w:tcW w:w="2947" w:type="dxa"/>
            <w:vAlign w:val="center"/>
          </w:tcPr>
          <w:p w14:paraId="2066F481" w14:textId="77777777" w:rsidR="00EE3F47" w:rsidRPr="000766D5" w:rsidRDefault="00EE3F47" w:rsidP="000537C7">
            <w:pPr>
              <w:jc w:val="both"/>
            </w:pPr>
          </w:p>
        </w:tc>
      </w:tr>
    </w:tbl>
    <w:p w14:paraId="39BE504C" w14:textId="77777777" w:rsidR="00515B37" w:rsidRDefault="00515B37" w:rsidP="00515B37"/>
    <w:p w14:paraId="01FD7AE0" w14:textId="2BAD7DC2" w:rsidR="007123A5" w:rsidRDefault="007123A5" w:rsidP="00405134">
      <w:pPr>
        <w:pStyle w:val="Kop3"/>
      </w:pPr>
      <w:r>
        <w:t>Relevante engagementen/vrijwilligerswerk</w:t>
      </w:r>
    </w:p>
    <w:p w14:paraId="56F912A9" w14:textId="43B2DC35" w:rsidR="007123A5" w:rsidRPr="00517789" w:rsidRDefault="0046210C" w:rsidP="000537C7">
      <w:pPr>
        <w:jc w:val="both"/>
      </w:pPr>
      <w:r w:rsidRPr="0046210C">
        <w:t>We vragen dit omdat we geloven dat je ook buiten je job heel wat skills</w:t>
      </w:r>
      <w:r>
        <w:t xml:space="preserve"> en competenties</w:t>
      </w:r>
      <w:r w:rsidRPr="0046210C">
        <w:t xml:space="preserve"> opdoet – in je hobby’s, het jeugdwerk, vrijwilligersprojecten of je sportclub. Wat je daar leert, telt voor ons even hard mee.</w:t>
      </w: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2409"/>
        <w:gridCol w:w="3626"/>
        <w:gridCol w:w="2947"/>
      </w:tblGrid>
      <w:tr w:rsidR="00405134" w14:paraId="753927C0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10BF2C4F" w14:textId="77777777" w:rsidR="00405134" w:rsidRDefault="00405134" w:rsidP="00633A3D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1138820" w14:textId="2C22E818" w:rsidR="00405134" w:rsidRDefault="009430B0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Organisatie/vereniging</w:t>
            </w:r>
          </w:p>
        </w:tc>
        <w:tc>
          <w:tcPr>
            <w:tcW w:w="3626" w:type="dxa"/>
            <w:vAlign w:val="center"/>
          </w:tcPr>
          <w:p w14:paraId="3559FAA8" w14:textId="110A40F6" w:rsidR="00405134" w:rsidRDefault="009430B0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Engagement </w:t>
            </w:r>
            <w:r w:rsidRPr="00B4292D">
              <w:rPr>
                <w:rStyle w:val="Subtielebenadrukking"/>
                <w:color w:val="808080" w:themeColor="background1" w:themeShade="80"/>
              </w:rPr>
              <w:t>(</w:t>
            </w:r>
            <w:r w:rsidR="00B4292D" w:rsidRPr="00B4292D">
              <w:rPr>
                <w:rStyle w:val="Subtielebenadrukking"/>
                <w:color w:val="808080" w:themeColor="background1" w:themeShade="80"/>
              </w:rPr>
              <w:t xml:space="preserve">eventueel </w:t>
            </w:r>
            <w:r w:rsidRPr="00B4292D">
              <w:rPr>
                <w:rStyle w:val="Subtielebenadrukking"/>
                <w:color w:val="808080" w:themeColor="background1" w:themeShade="80"/>
              </w:rPr>
              <w:t>competenties)</w:t>
            </w:r>
          </w:p>
        </w:tc>
        <w:tc>
          <w:tcPr>
            <w:tcW w:w="2947" w:type="dxa"/>
            <w:vAlign w:val="center"/>
          </w:tcPr>
          <w:p w14:paraId="57F1E05D" w14:textId="77777777" w:rsidR="00405134" w:rsidRDefault="00405134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</w:tc>
      </w:tr>
      <w:tr w:rsidR="00405134" w:rsidRPr="000766D5" w14:paraId="39E8C5AC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2CB6D408" w14:textId="77777777" w:rsidR="00405134" w:rsidRDefault="00405134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9" w:type="dxa"/>
            <w:vAlign w:val="center"/>
          </w:tcPr>
          <w:p w14:paraId="7CF1044E" w14:textId="77777777" w:rsidR="00405134" w:rsidRPr="000766D5" w:rsidRDefault="00405134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453F1687" w14:textId="77777777" w:rsidR="00405134" w:rsidRPr="000766D5" w:rsidRDefault="00405134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20500BFE" w14:textId="77777777" w:rsidR="00405134" w:rsidRPr="000766D5" w:rsidRDefault="00405134" w:rsidP="00633A3D">
            <w:pPr>
              <w:jc w:val="both"/>
            </w:pPr>
          </w:p>
        </w:tc>
      </w:tr>
      <w:tr w:rsidR="00405134" w:rsidRPr="000766D5" w14:paraId="0EF451FB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31F42C61" w14:textId="77777777" w:rsidR="00405134" w:rsidRDefault="00405134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14:paraId="7F57575B" w14:textId="77777777" w:rsidR="00405134" w:rsidRPr="000766D5" w:rsidRDefault="00405134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54BF4142" w14:textId="77777777" w:rsidR="00405134" w:rsidRPr="000766D5" w:rsidRDefault="00405134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48375CEA" w14:textId="77777777" w:rsidR="00405134" w:rsidRPr="000766D5" w:rsidRDefault="00405134" w:rsidP="00633A3D">
            <w:pPr>
              <w:jc w:val="both"/>
            </w:pPr>
          </w:p>
        </w:tc>
      </w:tr>
      <w:tr w:rsidR="00405134" w:rsidRPr="000766D5" w14:paraId="63DEC685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4DF9BCE9" w14:textId="77777777" w:rsidR="00405134" w:rsidRDefault="00405134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vAlign w:val="center"/>
          </w:tcPr>
          <w:p w14:paraId="00D10F5D" w14:textId="77777777" w:rsidR="00405134" w:rsidRPr="000766D5" w:rsidRDefault="00405134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6F4718A8" w14:textId="77777777" w:rsidR="00405134" w:rsidRPr="000766D5" w:rsidRDefault="00405134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1589D5E1" w14:textId="77777777" w:rsidR="00405134" w:rsidRPr="000766D5" w:rsidRDefault="00405134" w:rsidP="00633A3D">
            <w:pPr>
              <w:jc w:val="both"/>
            </w:pPr>
          </w:p>
        </w:tc>
      </w:tr>
      <w:tr w:rsidR="00405134" w:rsidRPr="000766D5" w14:paraId="24E6D4CC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7472B57A" w14:textId="77777777" w:rsidR="00405134" w:rsidRDefault="00405134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409" w:type="dxa"/>
            <w:vAlign w:val="center"/>
          </w:tcPr>
          <w:p w14:paraId="6FA90F5D" w14:textId="77777777" w:rsidR="00405134" w:rsidRPr="000766D5" w:rsidRDefault="00405134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43BF6157" w14:textId="77777777" w:rsidR="00405134" w:rsidRPr="000766D5" w:rsidRDefault="00405134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20061881" w14:textId="77777777" w:rsidR="00405134" w:rsidRPr="000766D5" w:rsidRDefault="00405134" w:rsidP="00633A3D">
            <w:pPr>
              <w:jc w:val="both"/>
            </w:pPr>
          </w:p>
        </w:tc>
      </w:tr>
    </w:tbl>
    <w:p w14:paraId="01B2B64C" w14:textId="77777777" w:rsidR="00515B37" w:rsidRDefault="00515B37">
      <w:pPr>
        <w:spacing w:line="240" w:lineRule="auto"/>
        <w:rPr>
          <w:rFonts w:eastAsia="MS Gothic"/>
          <w:b/>
          <w:bCs/>
          <w:color w:val="00BAAB"/>
          <w:spacing w:val="6"/>
          <w:sz w:val="24"/>
          <w:szCs w:val="50"/>
        </w:rPr>
      </w:pPr>
      <w:r>
        <w:br w:type="page"/>
      </w:r>
    </w:p>
    <w:p w14:paraId="37806B6D" w14:textId="700EC544" w:rsidR="003E6237" w:rsidRPr="003E6237" w:rsidRDefault="0029484C" w:rsidP="003E6237">
      <w:pPr>
        <w:pStyle w:val="Kop3"/>
      </w:pPr>
      <w:r>
        <w:lastRenderedPageBreak/>
        <w:t>Opleidingen</w:t>
      </w: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2409"/>
        <w:gridCol w:w="3626"/>
        <w:gridCol w:w="2947"/>
      </w:tblGrid>
      <w:tr w:rsidR="0029484C" w14:paraId="51DB41B3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57F14013" w14:textId="77777777" w:rsidR="0029484C" w:rsidRDefault="0029484C" w:rsidP="00633A3D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5D340D7D" w14:textId="32BF7F53" w:rsidR="0029484C" w:rsidRDefault="0029484C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3626" w:type="dxa"/>
            <w:vAlign w:val="center"/>
          </w:tcPr>
          <w:p w14:paraId="30F66687" w14:textId="3B369200" w:rsidR="0029484C" w:rsidRDefault="0029484C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Opleiding/richting</w:t>
            </w:r>
          </w:p>
        </w:tc>
        <w:tc>
          <w:tcPr>
            <w:tcW w:w="2947" w:type="dxa"/>
            <w:vAlign w:val="center"/>
          </w:tcPr>
          <w:p w14:paraId="77C81504" w14:textId="77777777" w:rsidR="0029484C" w:rsidRDefault="0029484C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</w:tc>
      </w:tr>
      <w:tr w:rsidR="0029484C" w:rsidRPr="000766D5" w14:paraId="46C4EAFB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6374449F" w14:textId="77777777" w:rsidR="0029484C" w:rsidRDefault="0029484C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9" w:type="dxa"/>
            <w:vAlign w:val="center"/>
          </w:tcPr>
          <w:p w14:paraId="7E79645F" w14:textId="77777777" w:rsidR="0029484C" w:rsidRPr="000766D5" w:rsidRDefault="0029484C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120C7DD6" w14:textId="77777777" w:rsidR="0029484C" w:rsidRPr="000766D5" w:rsidRDefault="0029484C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04442ED2" w14:textId="77777777" w:rsidR="0029484C" w:rsidRPr="000766D5" w:rsidRDefault="0029484C" w:rsidP="00633A3D">
            <w:pPr>
              <w:jc w:val="both"/>
            </w:pPr>
          </w:p>
        </w:tc>
      </w:tr>
      <w:tr w:rsidR="0029484C" w:rsidRPr="000766D5" w14:paraId="77C723F3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0B777DF9" w14:textId="77777777" w:rsidR="0029484C" w:rsidRDefault="0029484C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14:paraId="02286452" w14:textId="77777777" w:rsidR="0029484C" w:rsidRPr="000766D5" w:rsidRDefault="0029484C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629D4D5E" w14:textId="77777777" w:rsidR="0029484C" w:rsidRPr="000766D5" w:rsidRDefault="0029484C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47ADF61A" w14:textId="77777777" w:rsidR="0029484C" w:rsidRPr="000766D5" w:rsidRDefault="0029484C" w:rsidP="00633A3D">
            <w:pPr>
              <w:jc w:val="both"/>
            </w:pPr>
          </w:p>
        </w:tc>
      </w:tr>
      <w:tr w:rsidR="0029484C" w:rsidRPr="000766D5" w14:paraId="19B10048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2DBB1FAF" w14:textId="77777777" w:rsidR="0029484C" w:rsidRDefault="0029484C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vAlign w:val="center"/>
          </w:tcPr>
          <w:p w14:paraId="7EBB4088" w14:textId="77777777" w:rsidR="0029484C" w:rsidRPr="000766D5" w:rsidRDefault="0029484C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70A797F1" w14:textId="77777777" w:rsidR="0029484C" w:rsidRPr="000766D5" w:rsidRDefault="0029484C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687CE02D" w14:textId="77777777" w:rsidR="0029484C" w:rsidRPr="000766D5" w:rsidRDefault="0029484C" w:rsidP="00633A3D">
            <w:pPr>
              <w:jc w:val="both"/>
            </w:pPr>
          </w:p>
        </w:tc>
      </w:tr>
      <w:tr w:rsidR="0029484C" w:rsidRPr="000766D5" w14:paraId="08393357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36648D25" w14:textId="77777777" w:rsidR="0029484C" w:rsidRDefault="0029484C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409" w:type="dxa"/>
            <w:vAlign w:val="center"/>
          </w:tcPr>
          <w:p w14:paraId="4A8786C1" w14:textId="77777777" w:rsidR="0029484C" w:rsidRPr="000766D5" w:rsidRDefault="0029484C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4C496A70" w14:textId="77777777" w:rsidR="0029484C" w:rsidRPr="000766D5" w:rsidRDefault="0029484C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378519BD" w14:textId="77777777" w:rsidR="0029484C" w:rsidRPr="000766D5" w:rsidRDefault="0029484C" w:rsidP="00633A3D">
            <w:pPr>
              <w:jc w:val="both"/>
            </w:pPr>
          </w:p>
        </w:tc>
      </w:tr>
    </w:tbl>
    <w:p w14:paraId="50B8A1AA" w14:textId="77777777" w:rsidR="0029484C" w:rsidRDefault="0029484C" w:rsidP="00515B37"/>
    <w:p w14:paraId="4344E2DC" w14:textId="6A5CDCF3" w:rsidR="003E6237" w:rsidRPr="003E6237" w:rsidRDefault="003E6237" w:rsidP="003E6237">
      <w:pPr>
        <w:pStyle w:val="Tabelkoprij"/>
        <w:rPr>
          <w:rStyle w:val="Voettekstseparator"/>
        </w:rPr>
      </w:pPr>
      <w:r w:rsidRPr="003E6237">
        <w:rPr>
          <w:rStyle w:val="Voettekstseparator"/>
        </w:rPr>
        <w:t>Andere relevante opleidingen, cursussen of vormingen</w:t>
      </w: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2409"/>
        <w:gridCol w:w="3626"/>
        <w:gridCol w:w="2947"/>
      </w:tblGrid>
      <w:tr w:rsidR="003E6237" w14:paraId="0CC70DB9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1C11B7CD" w14:textId="77777777" w:rsidR="003E6237" w:rsidRDefault="003E6237" w:rsidP="00633A3D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6EC4E9B8" w14:textId="43E060A3" w:rsidR="003E6237" w:rsidRDefault="003E6237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Organisatie</w:t>
            </w:r>
          </w:p>
        </w:tc>
        <w:tc>
          <w:tcPr>
            <w:tcW w:w="3626" w:type="dxa"/>
            <w:vAlign w:val="center"/>
          </w:tcPr>
          <w:p w14:paraId="1347252B" w14:textId="65FC48B1" w:rsidR="003E6237" w:rsidRDefault="003E6237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Opleiding</w:t>
            </w:r>
          </w:p>
        </w:tc>
        <w:tc>
          <w:tcPr>
            <w:tcW w:w="2947" w:type="dxa"/>
            <w:vAlign w:val="center"/>
          </w:tcPr>
          <w:p w14:paraId="2B6996B3" w14:textId="77777777" w:rsidR="003E6237" w:rsidRDefault="003E6237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</w:tc>
      </w:tr>
      <w:tr w:rsidR="003E6237" w:rsidRPr="000766D5" w14:paraId="72BA01EB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4B662AA1" w14:textId="77777777" w:rsidR="003E6237" w:rsidRDefault="003E6237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9" w:type="dxa"/>
            <w:vAlign w:val="center"/>
          </w:tcPr>
          <w:p w14:paraId="297E33B6" w14:textId="77777777" w:rsidR="003E6237" w:rsidRPr="000766D5" w:rsidRDefault="003E6237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6992A30F" w14:textId="77777777" w:rsidR="003E6237" w:rsidRPr="000766D5" w:rsidRDefault="003E6237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39865D67" w14:textId="77777777" w:rsidR="003E6237" w:rsidRPr="000766D5" w:rsidRDefault="003E6237" w:rsidP="00633A3D">
            <w:pPr>
              <w:jc w:val="both"/>
            </w:pPr>
          </w:p>
        </w:tc>
      </w:tr>
      <w:tr w:rsidR="003E6237" w:rsidRPr="000766D5" w14:paraId="3CCE5A81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64E89BD7" w14:textId="77777777" w:rsidR="003E6237" w:rsidRDefault="003E6237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14:paraId="4AAF7087" w14:textId="77777777" w:rsidR="003E6237" w:rsidRPr="000766D5" w:rsidRDefault="003E6237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477CDAB0" w14:textId="77777777" w:rsidR="003E6237" w:rsidRPr="000766D5" w:rsidRDefault="003E6237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1BDE5E24" w14:textId="77777777" w:rsidR="003E6237" w:rsidRPr="000766D5" w:rsidRDefault="003E6237" w:rsidP="00633A3D">
            <w:pPr>
              <w:jc w:val="both"/>
            </w:pPr>
          </w:p>
        </w:tc>
      </w:tr>
      <w:tr w:rsidR="003E6237" w:rsidRPr="000766D5" w14:paraId="2DC28271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5372CF05" w14:textId="77777777" w:rsidR="003E6237" w:rsidRDefault="003E6237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vAlign w:val="center"/>
          </w:tcPr>
          <w:p w14:paraId="767CC995" w14:textId="77777777" w:rsidR="003E6237" w:rsidRPr="000766D5" w:rsidRDefault="003E6237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2C4E4002" w14:textId="77777777" w:rsidR="003E6237" w:rsidRPr="000766D5" w:rsidRDefault="003E6237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50FA4F56" w14:textId="77777777" w:rsidR="003E6237" w:rsidRPr="000766D5" w:rsidRDefault="003E6237" w:rsidP="00633A3D">
            <w:pPr>
              <w:jc w:val="both"/>
            </w:pPr>
          </w:p>
        </w:tc>
      </w:tr>
      <w:tr w:rsidR="003E6237" w:rsidRPr="000766D5" w14:paraId="51D12C86" w14:textId="77777777" w:rsidTr="00EF6378">
        <w:trPr>
          <w:trHeight w:val="567"/>
        </w:trPr>
        <w:tc>
          <w:tcPr>
            <w:tcW w:w="421" w:type="dxa"/>
            <w:vAlign w:val="center"/>
          </w:tcPr>
          <w:p w14:paraId="1A12E79E" w14:textId="77777777" w:rsidR="003E6237" w:rsidRDefault="003E6237" w:rsidP="00633A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409" w:type="dxa"/>
            <w:vAlign w:val="center"/>
          </w:tcPr>
          <w:p w14:paraId="624C6593" w14:textId="77777777" w:rsidR="003E6237" w:rsidRPr="000766D5" w:rsidRDefault="003E6237" w:rsidP="00633A3D">
            <w:pPr>
              <w:jc w:val="both"/>
            </w:pPr>
          </w:p>
        </w:tc>
        <w:tc>
          <w:tcPr>
            <w:tcW w:w="3626" w:type="dxa"/>
            <w:vAlign w:val="center"/>
          </w:tcPr>
          <w:p w14:paraId="27E195B1" w14:textId="77777777" w:rsidR="003E6237" w:rsidRPr="000766D5" w:rsidRDefault="003E6237" w:rsidP="00633A3D">
            <w:pPr>
              <w:jc w:val="both"/>
            </w:pPr>
          </w:p>
        </w:tc>
        <w:tc>
          <w:tcPr>
            <w:tcW w:w="2947" w:type="dxa"/>
            <w:vAlign w:val="center"/>
          </w:tcPr>
          <w:p w14:paraId="14386040" w14:textId="77777777" w:rsidR="003E6237" w:rsidRPr="000766D5" w:rsidRDefault="003E6237" w:rsidP="00633A3D">
            <w:pPr>
              <w:jc w:val="both"/>
            </w:pPr>
          </w:p>
        </w:tc>
      </w:tr>
    </w:tbl>
    <w:p w14:paraId="4A07CEC3" w14:textId="77777777" w:rsidR="00816045" w:rsidRDefault="00816045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49A33E60" w14:textId="1C9CE4F2" w:rsidR="003E6237" w:rsidRDefault="003E6237" w:rsidP="00816045">
      <w:pPr>
        <w:pStyle w:val="Kop3"/>
      </w:pPr>
      <w:r>
        <w:lastRenderedPageBreak/>
        <w:t>Motivatie</w:t>
      </w:r>
    </w:p>
    <w:p w14:paraId="17E19875" w14:textId="1E92BAFC" w:rsidR="004C2A7A" w:rsidRDefault="00532896" w:rsidP="00655093">
      <w:pPr>
        <w:spacing w:after="120"/>
        <w:jc w:val="both"/>
      </w:pPr>
      <w:r>
        <w:t xml:space="preserve">Neem ons mee in jouw verhaal. Wat bracht je tot hier? Wat trekt je aan in deze job? Waarom wil je </w:t>
      </w:r>
      <w:r w:rsidR="0071534C">
        <w:t>meebouwen aan</w:t>
      </w:r>
      <w:r>
        <w:t xml:space="preserve"> Bataljong?</w:t>
      </w:r>
      <w:r w:rsidR="00373585">
        <w:t xml:space="preserve"> </w:t>
      </w:r>
      <w:r w:rsidR="00F13927">
        <w:t xml:space="preserve">Welke ervaringen en talenten maken van jou de geknipte persoon? </w:t>
      </w:r>
      <w:r w:rsidR="0071534C">
        <w:t xml:space="preserve">Waaruit haal jij je drive, wat </w:t>
      </w:r>
      <w:r w:rsidR="00927301">
        <w:t xml:space="preserve">is jouw visie? </w:t>
      </w:r>
      <w:r>
        <w:t>We</w:t>
      </w:r>
      <w:r w:rsidR="00373585">
        <w:t xml:space="preserve"> zijn benieuwd naar wat </w:t>
      </w:r>
      <w:r w:rsidR="0063239D">
        <w:t>j</w:t>
      </w:r>
      <w:r w:rsidR="00816045">
        <w:t>ou</w:t>
      </w:r>
      <w:r w:rsidR="0063239D">
        <w:t xml:space="preserve"> écht in beweging zet!</w:t>
      </w:r>
      <w:r w:rsidR="004C2A7A">
        <w:t xml:space="preserve"> (Antwoord max. 1 bladzijde)</w:t>
      </w:r>
    </w:p>
    <w:p w14:paraId="6DF9B44C" w14:textId="4984EAAF" w:rsidR="0046210C" w:rsidRDefault="00F95C9E" w:rsidP="00655093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1C1E305" wp14:editId="34892D60">
                <wp:extent cx="5937812" cy="8048936"/>
                <wp:effectExtent l="0" t="0" r="25400" b="28575"/>
                <wp:docPr id="170483490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12" cy="8048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8D57FE" w14:textId="592A7843" w:rsidR="00F95C9E" w:rsidRPr="00F95C9E" w:rsidRDefault="00F95C9E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Schrijf hier je motivatie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C1E30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467.55pt;height:6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" fillcolor="white [3201]" strokecolor="#7f7f7f [1612]" strokeweight=".5pt">
                <v:stroke dashstyle="1 1"/>
                <v:textbox>
                  <w:txbxContent>
                    <w:p w14:paraId="058D57FE" w14:textId="592A7843" w:rsidR="00F95C9E" w:rsidRPr="00F95C9E" w:rsidRDefault="00F95C9E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Schrijf hier je motivatie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6210C">
        <w:br w:type="page"/>
      </w:r>
    </w:p>
    <w:p w14:paraId="527AEE18" w14:textId="3106D3D7" w:rsidR="00167CAC" w:rsidRDefault="00167CAC" w:rsidP="0046210C">
      <w:pPr>
        <w:pStyle w:val="Kop3"/>
      </w:pPr>
      <w:r>
        <w:lastRenderedPageBreak/>
        <w:t>Visievraag</w:t>
      </w:r>
    </w:p>
    <w:p w14:paraId="3DAC92DA" w14:textId="53D87828" w:rsidR="00167CAC" w:rsidRDefault="001B52D7" w:rsidP="00655093">
      <w:pPr>
        <w:spacing w:after="120"/>
        <w:jc w:val="both"/>
      </w:pPr>
      <w:r>
        <w:t xml:space="preserve">Welke maatschappelijke uitdagingen voor kinderen en jongeren vind jij vandaag het meest prangend vanuit de rol van een lokaal bestuur? En </w:t>
      </w:r>
      <w:r w:rsidR="00FC4FCE">
        <w:t xml:space="preserve">welke rol kan Bataljong spelen om hen daarin te ondersteunen of </w:t>
      </w:r>
      <w:r w:rsidR="00E634D9">
        <w:t>versterken</w:t>
      </w:r>
      <w:r w:rsidR="00FC4FCE">
        <w:t>?</w:t>
      </w:r>
      <w:r w:rsidR="00203ACE">
        <w:t xml:space="preserve"> (Antwoord max. 1 bladzijde)</w:t>
      </w:r>
    </w:p>
    <w:p w14:paraId="7FF0E56E" w14:textId="0A1DE62E" w:rsidR="003C1D65" w:rsidRPr="007F7464" w:rsidRDefault="00203ACE" w:rsidP="000537C7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A9BD28A" wp14:editId="5AE792E7">
                <wp:extent cx="5937812" cy="8080310"/>
                <wp:effectExtent l="0" t="0" r="25400" b="16510"/>
                <wp:docPr id="50351746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12" cy="808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8C56123" w14:textId="32DC0E79" w:rsidR="00203ACE" w:rsidRPr="00F95C9E" w:rsidRDefault="00203ACE" w:rsidP="00203ACE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Schrijf hier je antwoord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BD28A" id="_x0000_s1027" type="#_x0000_t202" style="width:467.55pt;height:6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" fillcolor="white [3201]" strokecolor="#7f7f7f [1612]" strokeweight=".5pt">
                <v:stroke dashstyle="1 1"/>
                <v:textbox>
                  <w:txbxContent>
                    <w:p w14:paraId="78C56123" w14:textId="32DC0E79" w:rsidR="00203ACE" w:rsidRPr="00F95C9E" w:rsidRDefault="00203ACE" w:rsidP="00203ACE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Schrijf hier je antwoord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C1D65" w:rsidRPr="007F7464" w:rsidSect="00631C60">
      <w:footerReference w:type="default" r:id="rId13"/>
      <w:pgSz w:w="11907" w:h="16840" w:code="9"/>
      <w:pgMar w:top="1247" w:right="1247" w:bottom="1304" w:left="1247" w:header="1304" w:footer="624" w:gutter="0"/>
      <w:pgNumType w:chapStyle="1" w:chapSep="period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CE55" w14:textId="77777777" w:rsidR="00A575EE" w:rsidRDefault="00A575EE" w:rsidP="002216DA">
      <w:r>
        <w:separator/>
      </w:r>
    </w:p>
  </w:endnote>
  <w:endnote w:type="continuationSeparator" w:id="0">
    <w:p w14:paraId="75A26982" w14:textId="77777777" w:rsidR="00A575EE" w:rsidRDefault="00A575EE" w:rsidP="002216DA">
      <w:r>
        <w:continuationSeparator/>
      </w:r>
    </w:p>
  </w:endnote>
  <w:endnote w:type="continuationNotice" w:id="1">
    <w:p w14:paraId="6371CAEA" w14:textId="77777777" w:rsidR="00A575EE" w:rsidRDefault="00A575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B454" w14:textId="3F2AC2D2" w:rsidR="001077E0" w:rsidRPr="00D60ECC" w:rsidRDefault="00335C89" w:rsidP="002216DA">
    <w:pPr>
      <w:pStyle w:val="Voetteksttitelpagina"/>
    </w:pPr>
    <w:r>
      <w:rPr>
        <w:noProof/>
        <w:lang w:val="nl-NL" w:eastAsia="nl-NL"/>
      </w:rPr>
      <w:drawing>
        <wp:anchor distT="0" distB="0" distL="114300" distR="114300" simplePos="0" relativeHeight="251658240" behindDoc="1" locked="1" layoutInCell="1" allowOverlap="1" wp14:anchorId="64C81C01" wp14:editId="6BE73D35">
          <wp:simplePos x="0" y="0"/>
          <wp:positionH relativeFrom="page">
            <wp:posOffset>1007745</wp:posOffset>
          </wp:positionH>
          <wp:positionV relativeFrom="paragraph">
            <wp:posOffset>-194945</wp:posOffset>
          </wp:positionV>
          <wp:extent cx="255905" cy="445135"/>
          <wp:effectExtent l="0" t="0" r="0" b="0"/>
          <wp:wrapNone/>
          <wp:docPr id="1244868459" name="Afbeelding 12448684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0ECC" w:rsidRPr="009619A4">
      <w:t xml:space="preserve"> </w:t>
    </w:r>
    <w:r w:rsidR="00F95623">
      <w:rPr>
        <w:rStyle w:val="Voettekstseparator"/>
      </w:rPr>
      <w:t xml:space="preserve">Sollicitatieformulier </w:t>
    </w:r>
    <w:r w:rsidR="00B5146F">
      <w:rPr>
        <w:rStyle w:val="Voettekstseparator"/>
      </w:rPr>
      <w:t>D</w:t>
    </w:r>
    <w:r w:rsidR="00F95623">
      <w:rPr>
        <w:rStyle w:val="Voettekstseparator"/>
      </w:rPr>
      <w:t xml:space="preserve">irecteur </w:t>
    </w:r>
    <w:r w:rsidR="00B5146F">
      <w:rPr>
        <w:rStyle w:val="Voettekstseparator"/>
      </w:rPr>
      <w:t xml:space="preserve">Bataljong </w:t>
    </w:r>
    <w:r w:rsidR="00F95623">
      <w:rPr>
        <w:rStyle w:val="Voettekstseparator"/>
      </w:rPr>
      <w:t>(m/v/x)</w:t>
    </w:r>
    <w:r w:rsidR="00D60ECC" w:rsidRPr="009619A4">
      <w:tab/>
    </w:r>
    <w:r w:rsidR="00D60ECC" w:rsidRPr="009619A4">
      <w:rPr>
        <w:rStyle w:val="Voettekstaccent"/>
      </w:rPr>
      <w:fldChar w:fldCharType="begin"/>
    </w:r>
    <w:r w:rsidR="00D60ECC" w:rsidRPr="009619A4">
      <w:rPr>
        <w:rStyle w:val="Voettekstaccent"/>
      </w:rPr>
      <w:instrText xml:space="preserve"> PAGE   \* MERGEFORMAT </w:instrText>
    </w:r>
    <w:r w:rsidR="00D60ECC" w:rsidRPr="009619A4">
      <w:rPr>
        <w:rStyle w:val="Voettekstaccent"/>
      </w:rPr>
      <w:fldChar w:fldCharType="separate"/>
    </w:r>
    <w:r w:rsidR="00D60ECC">
      <w:rPr>
        <w:rStyle w:val="Voettekstaccent"/>
      </w:rPr>
      <w:t>1</w:t>
    </w:r>
    <w:r w:rsidR="00D60ECC" w:rsidRPr="009619A4">
      <w:rPr>
        <w:rStyle w:val="Voettekstaccent"/>
      </w:rPr>
      <w:fldChar w:fldCharType="end"/>
    </w:r>
    <w:r w:rsidR="00D60ECC" w:rsidRPr="00B81057">
      <w:t xml:space="preserve">  </w:t>
    </w:r>
    <w:r w:rsidR="00D60ECC" w:rsidRPr="00672830">
      <w:rPr>
        <w:color w:val="E93C22"/>
      </w:rPr>
      <w:t xml:space="preserve">• </w:t>
    </w:r>
    <w:r w:rsidR="00D60ECC" w:rsidRPr="00172E38">
      <w:t xml:space="preserve"> </w:t>
    </w:r>
    <w:r w:rsidR="00D60ECC" w:rsidRPr="0028136A">
      <w:rPr>
        <w:rStyle w:val="Voettekstaccent"/>
      </w:rPr>
      <w:fldChar w:fldCharType="begin"/>
    </w:r>
    <w:r w:rsidR="00D60ECC" w:rsidRPr="0028136A">
      <w:rPr>
        <w:rStyle w:val="Voettekstaccent"/>
      </w:rPr>
      <w:instrText xml:space="preserve"> NUMPAGES  </w:instrText>
    </w:r>
    <w:r w:rsidR="00D60ECC" w:rsidRPr="0028136A">
      <w:rPr>
        <w:rStyle w:val="Voettekstaccent"/>
      </w:rPr>
      <w:fldChar w:fldCharType="separate"/>
    </w:r>
    <w:r w:rsidR="00D60ECC">
      <w:rPr>
        <w:rStyle w:val="Voettekstaccent"/>
      </w:rPr>
      <w:t>1</w:t>
    </w:r>
    <w:r w:rsidR="00D60ECC" w:rsidRPr="0028136A">
      <w:rPr>
        <w:rStyle w:val="Voettekstaccent"/>
      </w:rPr>
      <w:fldChar w:fldCharType="end"/>
    </w:r>
  </w:p>
  <w:p w14:paraId="6902DD7E" w14:textId="77777777" w:rsidR="0017423A" w:rsidRDefault="0017423A" w:rsidP="00221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13E" w14:textId="77777777" w:rsidR="00A575EE" w:rsidRDefault="00A575EE" w:rsidP="002216DA"/>
  </w:footnote>
  <w:footnote w:type="continuationSeparator" w:id="0">
    <w:p w14:paraId="681BD513" w14:textId="77777777" w:rsidR="00A575EE" w:rsidRDefault="00A575EE" w:rsidP="002216DA">
      <w:r>
        <w:continuationSeparator/>
      </w:r>
    </w:p>
  </w:footnote>
  <w:footnote w:type="continuationNotice" w:id="1">
    <w:p w14:paraId="7A47477A" w14:textId="77777777" w:rsidR="00A575EE" w:rsidRDefault="00A575E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458AD9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477C9"/>
    <w:multiLevelType w:val="multilevel"/>
    <w:tmpl w:val="ECBC9B9A"/>
    <w:numStyleLink w:val="LIJSTOPSOMMINGBataljong"/>
  </w:abstractNum>
  <w:abstractNum w:abstractNumId="2" w15:restartNumberingAfterBreak="0">
    <w:nsid w:val="0F9B6DD1"/>
    <w:multiLevelType w:val="multilevel"/>
    <w:tmpl w:val="941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076B5"/>
    <w:multiLevelType w:val="multilevel"/>
    <w:tmpl w:val="F236926E"/>
    <w:styleLink w:val="MARKEERBULLETBataljong"/>
    <w:lvl w:ilvl="0">
      <w:start w:val="1"/>
      <w:numFmt w:val="bullet"/>
      <w:pStyle w:val="Markeerblokopsomming"/>
      <w:lvlText w:val="•"/>
      <w:lvlJc w:val="left"/>
      <w:pPr>
        <w:ind w:left="403" w:hanging="227"/>
      </w:pPr>
      <w:rPr>
        <w:rFonts w:ascii="Helvetica" w:hAnsi="Helvetica" w:hint="default"/>
        <w:color w:val="DA291C"/>
      </w:rPr>
    </w:lvl>
    <w:lvl w:ilvl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 w15:restartNumberingAfterBreak="0">
    <w:nsid w:val="18715135"/>
    <w:multiLevelType w:val="multilevel"/>
    <w:tmpl w:val="ECBC9B9A"/>
    <w:styleLink w:val="LIJSTOPSOMMINGBataljong"/>
    <w:lvl w:ilvl="0">
      <w:start w:val="1"/>
      <w:numFmt w:val="bullet"/>
      <w:pStyle w:val="Lijstopsomming"/>
      <w:lvlText w:val="•"/>
      <w:lvlJc w:val="left"/>
      <w:pPr>
        <w:ind w:left="170" w:hanging="170"/>
      </w:pPr>
      <w:rPr>
        <w:rFonts w:ascii="Helvetica" w:hAnsi="Helvetica" w:hint="default"/>
        <w:color w:val="DA291C"/>
      </w:rPr>
    </w:lvl>
    <w:lvl w:ilvl="1">
      <w:start w:val="1"/>
      <w:numFmt w:val="bullet"/>
      <w:lvlText w:val="→"/>
      <w:lvlJc w:val="left"/>
      <w:pPr>
        <w:ind w:left="397" w:hanging="227"/>
      </w:pPr>
      <w:rPr>
        <w:rFonts w:ascii="Helvetica" w:hAnsi="Helvetica" w:hint="default"/>
        <w:color w:val="00BAAB"/>
      </w:rPr>
    </w:lvl>
    <w:lvl w:ilvl="2">
      <w:start w:val="1"/>
      <w:numFmt w:val="bullet"/>
      <w:lvlText w:val="*"/>
      <w:lvlJc w:val="left"/>
      <w:pPr>
        <w:ind w:left="567" w:hanging="170"/>
      </w:pPr>
      <w:rPr>
        <w:rFonts w:ascii="Helvetica" w:hAnsi="Helvetica" w:hint="default"/>
        <w:color w:val="DA291C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18F46D2D"/>
    <w:multiLevelType w:val="multilevel"/>
    <w:tmpl w:val="ECBC9B9A"/>
    <w:numStyleLink w:val="LIJSTOPSOMMINGBataljong"/>
  </w:abstractNum>
  <w:abstractNum w:abstractNumId="6" w15:restartNumberingAfterBreak="0">
    <w:nsid w:val="19D669D6"/>
    <w:multiLevelType w:val="multilevel"/>
    <w:tmpl w:val="E1E47842"/>
    <w:numStyleLink w:val="LIJSTNUMMERBataljong"/>
  </w:abstractNum>
  <w:abstractNum w:abstractNumId="7" w15:restartNumberingAfterBreak="0">
    <w:nsid w:val="22321736"/>
    <w:multiLevelType w:val="multilevel"/>
    <w:tmpl w:val="0ED2F366"/>
    <w:styleLink w:val="MARKEERNUMVVJ"/>
    <w:lvl w:ilvl="0">
      <w:start w:val="1"/>
      <w:numFmt w:val="decimal"/>
      <w:lvlText w:val="%1."/>
      <w:lvlJc w:val="left"/>
      <w:pPr>
        <w:ind w:left="403" w:hanging="227"/>
      </w:pPr>
      <w:rPr>
        <w:rFonts w:ascii="Calibri" w:hAnsi="Calibri" w:hint="default"/>
        <w:b/>
        <w:i w:val="0"/>
        <w:color w:val="D4A465"/>
        <w:sz w:val="14"/>
      </w:rPr>
    </w:lvl>
    <w:lvl w:ilvl="1">
      <w:start w:val="1"/>
      <w:numFmt w:val="lowerLetter"/>
      <w:lvlText w:val="%2."/>
      <w:lvlJc w:val="left"/>
      <w:pPr>
        <w:ind w:left="16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2" w:hanging="180"/>
      </w:pPr>
      <w:rPr>
        <w:rFonts w:hint="default"/>
      </w:rPr>
    </w:lvl>
  </w:abstractNum>
  <w:abstractNum w:abstractNumId="8" w15:restartNumberingAfterBreak="0">
    <w:nsid w:val="2855092E"/>
    <w:multiLevelType w:val="multilevel"/>
    <w:tmpl w:val="ECBC9B9A"/>
    <w:name w:val="test"/>
    <w:numStyleLink w:val="LIJSTOPSOMMINGBataljong"/>
  </w:abstractNum>
  <w:abstractNum w:abstractNumId="9" w15:restartNumberingAfterBreak="0">
    <w:nsid w:val="2A843D43"/>
    <w:multiLevelType w:val="multilevel"/>
    <w:tmpl w:val="E1E47842"/>
    <w:styleLink w:val="LIJSTNUMMERBataljong"/>
    <w:lvl w:ilvl="0">
      <w:start w:val="1"/>
      <w:numFmt w:val="decimal"/>
      <w:pStyle w:val="Markeerbloknummer"/>
      <w:lvlText w:val="%1."/>
      <w:lvlJc w:val="left"/>
      <w:pPr>
        <w:ind w:left="227" w:hanging="227"/>
      </w:pPr>
      <w:rPr>
        <w:rFonts w:ascii="Helvetica" w:hAnsi="Helvetica" w:hint="default"/>
        <w:b/>
        <w:i w:val="0"/>
        <w:color w:val="DA291C"/>
        <w:sz w:val="14"/>
      </w:rPr>
    </w:lvl>
    <w:lvl w:ilvl="1">
      <w:start w:val="1"/>
      <w:numFmt w:val="decimal"/>
      <w:pStyle w:val="Lijstnummer2"/>
      <w:lvlText w:val="%2."/>
      <w:lvlJc w:val="left"/>
      <w:pPr>
        <w:ind w:left="454" w:hanging="227"/>
      </w:pPr>
      <w:rPr>
        <w:rFonts w:ascii="Helvetica" w:hAnsi="Helvetica" w:hint="default"/>
        <w:b/>
        <w:i w:val="0"/>
        <w:color w:val="00BAAB"/>
        <w:sz w:val="14"/>
      </w:rPr>
    </w:lvl>
    <w:lvl w:ilvl="2">
      <w:start w:val="1"/>
      <w:numFmt w:val="decimal"/>
      <w:pStyle w:val="Lijstnummer3"/>
      <w:lvlText w:val="%3."/>
      <w:lvlJc w:val="left"/>
      <w:pPr>
        <w:ind w:left="681" w:hanging="227"/>
      </w:pPr>
      <w:rPr>
        <w:rFonts w:ascii="Helvetica" w:hAnsi="Helvetica" w:hint="default"/>
        <w:b/>
        <w:i w:val="0"/>
        <w:color w:val="DA291C"/>
        <w:sz w:val="14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ascii="Helvetica" w:hAnsi="Helvetica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0" w15:restartNumberingAfterBreak="0">
    <w:nsid w:val="2CB428A8"/>
    <w:multiLevelType w:val="hybridMultilevel"/>
    <w:tmpl w:val="E5CC71EA"/>
    <w:lvl w:ilvl="0" w:tplc="EE189F8A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245F"/>
    <w:multiLevelType w:val="hybridMultilevel"/>
    <w:tmpl w:val="0BA88C36"/>
    <w:lvl w:ilvl="0" w:tplc="D2DE3346">
      <w:start w:val="1"/>
      <w:numFmt w:val="bullet"/>
      <w:pStyle w:val="Lijstopsomming2"/>
      <w:lvlText w:val="→"/>
      <w:lvlJc w:val="left"/>
      <w:pPr>
        <w:ind w:left="1117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50B2148A"/>
    <w:multiLevelType w:val="multilevel"/>
    <w:tmpl w:val="6BDA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625514"/>
    <w:multiLevelType w:val="multilevel"/>
    <w:tmpl w:val="F236926E"/>
    <w:numStyleLink w:val="MARKEERBULLETBataljong"/>
  </w:abstractNum>
  <w:abstractNum w:abstractNumId="14" w15:restartNumberingAfterBreak="0">
    <w:nsid w:val="626169A7"/>
    <w:multiLevelType w:val="multilevel"/>
    <w:tmpl w:val="D48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23668C"/>
    <w:multiLevelType w:val="multilevel"/>
    <w:tmpl w:val="E1E47842"/>
    <w:numStyleLink w:val="LIJSTNUMMERBataljong"/>
  </w:abstractNum>
  <w:abstractNum w:abstractNumId="16" w15:restartNumberingAfterBreak="0">
    <w:nsid w:val="77814FBE"/>
    <w:multiLevelType w:val="hybridMultilevel"/>
    <w:tmpl w:val="8C10AD8C"/>
    <w:lvl w:ilvl="0" w:tplc="7860905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26987">
    <w:abstractNumId w:val="0"/>
  </w:num>
  <w:num w:numId="2" w16cid:durableId="1894654266">
    <w:abstractNumId w:val="4"/>
  </w:num>
  <w:num w:numId="3" w16cid:durableId="1027485349">
    <w:abstractNumId w:val="9"/>
  </w:num>
  <w:num w:numId="4" w16cid:durableId="1859531">
    <w:abstractNumId w:val="7"/>
  </w:num>
  <w:num w:numId="5" w16cid:durableId="584727790">
    <w:abstractNumId w:val="3"/>
  </w:num>
  <w:num w:numId="6" w16cid:durableId="278995615">
    <w:abstractNumId w:val="5"/>
  </w:num>
  <w:num w:numId="7" w16cid:durableId="128476716">
    <w:abstractNumId w:val="13"/>
  </w:num>
  <w:num w:numId="8" w16cid:durableId="1328754091">
    <w:abstractNumId w:val="1"/>
  </w:num>
  <w:num w:numId="9" w16cid:durableId="1078409243">
    <w:abstractNumId w:val="6"/>
  </w:num>
  <w:num w:numId="10" w16cid:durableId="1620989235">
    <w:abstractNumId w:val="15"/>
  </w:num>
  <w:num w:numId="11" w16cid:durableId="720591601">
    <w:abstractNumId w:val="11"/>
  </w:num>
  <w:num w:numId="12" w16cid:durableId="1609461167">
    <w:abstractNumId w:val="14"/>
  </w:num>
  <w:num w:numId="13" w16cid:durableId="548494393">
    <w:abstractNumId w:val="2"/>
  </w:num>
  <w:num w:numId="14" w16cid:durableId="1161698058">
    <w:abstractNumId w:val="12"/>
  </w:num>
  <w:num w:numId="15" w16cid:durableId="306401642">
    <w:abstractNumId w:val="16"/>
  </w:num>
  <w:num w:numId="16" w16cid:durableId="167996444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B7"/>
    <w:rsid w:val="00003188"/>
    <w:rsid w:val="00003EAA"/>
    <w:rsid w:val="000068A6"/>
    <w:rsid w:val="000126B4"/>
    <w:rsid w:val="00013FEE"/>
    <w:rsid w:val="00022F66"/>
    <w:rsid w:val="00047335"/>
    <w:rsid w:val="000537C7"/>
    <w:rsid w:val="00054616"/>
    <w:rsid w:val="00054837"/>
    <w:rsid w:val="000613C9"/>
    <w:rsid w:val="000766D5"/>
    <w:rsid w:val="00087F3B"/>
    <w:rsid w:val="000A7435"/>
    <w:rsid w:val="000C52C1"/>
    <w:rsid w:val="000D1D37"/>
    <w:rsid w:val="000F4959"/>
    <w:rsid w:val="000F6908"/>
    <w:rsid w:val="00100C06"/>
    <w:rsid w:val="001077E0"/>
    <w:rsid w:val="00107E84"/>
    <w:rsid w:val="00112673"/>
    <w:rsid w:val="00112D4F"/>
    <w:rsid w:val="001261DA"/>
    <w:rsid w:val="00146BBD"/>
    <w:rsid w:val="00167CAC"/>
    <w:rsid w:val="0017056A"/>
    <w:rsid w:val="00172E38"/>
    <w:rsid w:val="0017423A"/>
    <w:rsid w:val="001747BD"/>
    <w:rsid w:val="00176F2F"/>
    <w:rsid w:val="00191208"/>
    <w:rsid w:val="00194FB7"/>
    <w:rsid w:val="001A2277"/>
    <w:rsid w:val="001A7889"/>
    <w:rsid w:val="001B52D7"/>
    <w:rsid w:val="001C7064"/>
    <w:rsid w:val="001D64D1"/>
    <w:rsid w:val="001E42EA"/>
    <w:rsid w:val="001E699E"/>
    <w:rsid w:val="001F1340"/>
    <w:rsid w:val="001F77DD"/>
    <w:rsid w:val="00203ACE"/>
    <w:rsid w:val="00211F04"/>
    <w:rsid w:val="002216DA"/>
    <w:rsid w:val="00224C39"/>
    <w:rsid w:val="00234984"/>
    <w:rsid w:val="00237652"/>
    <w:rsid w:val="00240EA7"/>
    <w:rsid w:val="00250D70"/>
    <w:rsid w:val="0025518C"/>
    <w:rsid w:val="00261B01"/>
    <w:rsid w:val="00261DDE"/>
    <w:rsid w:val="00271F89"/>
    <w:rsid w:val="0028136A"/>
    <w:rsid w:val="0029308C"/>
    <w:rsid w:val="0029484C"/>
    <w:rsid w:val="00295DD0"/>
    <w:rsid w:val="002A75B3"/>
    <w:rsid w:val="002B5350"/>
    <w:rsid w:val="002B77B6"/>
    <w:rsid w:val="002C05CC"/>
    <w:rsid w:val="002D0D29"/>
    <w:rsid w:val="002D538E"/>
    <w:rsid w:val="002E48DF"/>
    <w:rsid w:val="002F1BCC"/>
    <w:rsid w:val="002F7637"/>
    <w:rsid w:val="0030061F"/>
    <w:rsid w:val="003056A1"/>
    <w:rsid w:val="00330E8B"/>
    <w:rsid w:val="00335C89"/>
    <w:rsid w:val="00335CC1"/>
    <w:rsid w:val="00337BA8"/>
    <w:rsid w:val="0034431A"/>
    <w:rsid w:val="00352DB8"/>
    <w:rsid w:val="00367146"/>
    <w:rsid w:val="00373585"/>
    <w:rsid w:val="0037583A"/>
    <w:rsid w:val="003759E9"/>
    <w:rsid w:val="0038261F"/>
    <w:rsid w:val="00390491"/>
    <w:rsid w:val="00393513"/>
    <w:rsid w:val="003A42AD"/>
    <w:rsid w:val="003B6543"/>
    <w:rsid w:val="003C034D"/>
    <w:rsid w:val="003C1D65"/>
    <w:rsid w:val="003D0032"/>
    <w:rsid w:val="003D1817"/>
    <w:rsid w:val="003D71AC"/>
    <w:rsid w:val="003E3F15"/>
    <w:rsid w:val="003E5DDE"/>
    <w:rsid w:val="003E6237"/>
    <w:rsid w:val="003F1099"/>
    <w:rsid w:val="003F34A5"/>
    <w:rsid w:val="003F68B4"/>
    <w:rsid w:val="00405134"/>
    <w:rsid w:val="00410FBE"/>
    <w:rsid w:val="0041265D"/>
    <w:rsid w:val="00422280"/>
    <w:rsid w:val="00434E59"/>
    <w:rsid w:val="00441EA6"/>
    <w:rsid w:val="00451E2D"/>
    <w:rsid w:val="0046210C"/>
    <w:rsid w:val="004727A2"/>
    <w:rsid w:val="00474617"/>
    <w:rsid w:val="00476CA2"/>
    <w:rsid w:val="00490378"/>
    <w:rsid w:val="004A6156"/>
    <w:rsid w:val="004B7E22"/>
    <w:rsid w:val="004C2A7A"/>
    <w:rsid w:val="004F34EF"/>
    <w:rsid w:val="004F3F38"/>
    <w:rsid w:val="004F5415"/>
    <w:rsid w:val="00507D01"/>
    <w:rsid w:val="0051171F"/>
    <w:rsid w:val="00515B37"/>
    <w:rsid w:val="0051630B"/>
    <w:rsid w:val="00517789"/>
    <w:rsid w:val="00524B68"/>
    <w:rsid w:val="005269A3"/>
    <w:rsid w:val="0052715F"/>
    <w:rsid w:val="00532896"/>
    <w:rsid w:val="00540CA5"/>
    <w:rsid w:val="005435F5"/>
    <w:rsid w:val="005472CF"/>
    <w:rsid w:val="00560973"/>
    <w:rsid w:val="00576E7C"/>
    <w:rsid w:val="00580CC4"/>
    <w:rsid w:val="00597A54"/>
    <w:rsid w:val="005A3599"/>
    <w:rsid w:val="005A3E26"/>
    <w:rsid w:val="005B3B8F"/>
    <w:rsid w:val="005D6DDF"/>
    <w:rsid w:val="005E4BBB"/>
    <w:rsid w:val="005F0390"/>
    <w:rsid w:val="005F266B"/>
    <w:rsid w:val="00600A28"/>
    <w:rsid w:val="00602982"/>
    <w:rsid w:val="006103EE"/>
    <w:rsid w:val="00610BE1"/>
    <w:rsid w:val="00613EE6"/>
    <w:rsid w:val="00622A6E"/>
    <w:rsid w:val="0062793F"/>
    <w:rsid w:val="00631C60"/>
    <w:rsid w:val="0063239D"/>
    <w:rsid w:val="0063329B"/>
    <w:rsid w:val="00636436"/>
    <w:rsid w:val="00650A6F"/>
    <w:rsid w:val="00654C26"/>
    <w:rsid w:val="00655093"/>
    <w:rsid w:val="006557EB"/>
    <w:rsid w:val="00672830"/>
    <w:rsid w:val="0067418E"/>
    <w:rsid w:val="006750FD"/>
    <w:rsid w:val="00682668"/>
    <w:rsid w:val="00692829"/>
    <w:rsid w:val="006B023F"/>
    <w:rsid w:val="006B6BB7"/>
    <w:rsid w:val="006C2EB5"/>
    <w:rsid w:val="006C77ED"/>
    <w:rsid w:val="006F1184"/>
    <w:rsid w:val="006F2124"/>
    <w:rsid w:val="006F58E8"/>
    <w:rsid w:val="00700A21"/>
    <w:rsid w:val="0070588C"/>
    <w:rsid w:val="007123A5"/>
    <w:rsid w:val="0071534C"/>
    <w:rsid w:val="007174CB"/>
    <w:rsid w:val="00724DF0"/>
    <w:rsid w:val="00732A54"/>
    <w:rsid w:val="007420EF"/>
    <w:rsid w:val="00753512"/>
    <w:rsid w:val="00766958"/>
    <w:rsid w:val="00782318"/>
    <w:rsid w:val="007A6C2F"/>
    <w:rsid w:val="007B73FB"/>
    <w:rsid w:val="007D6582"/>
    <w:rsid w:val="007F7464"/>
    <w:rsid w:val="008021AE"/>
    <w:rsid w:val="00807C9F"/>
    <w:rsid w:val="0081296B"/>
    <w:rsid w:val="00816045"/>
    <w:rsid w:val="00823E9F"/>
    <w:rsid w:val="00840D34"/>
    <w:rsid w:val="008526A6"/>
    <w:rsid w:val="00860075"/>
    <w:rsid w:val="00861926"/>
    <w:rsid w:val="00863C2F"/>
    <w:rsid w:val="00876B13"/>
    <w:rsid w:val="00893C73"/>
    <w:rsid w:val="008A430C"/>
    <w:rsid w:val="008B0370"/>
    <w:rsid w:val="008B119A"/>
    <w:rsid w:val="008B4976"/>
    <w:rsid w:val="008C0725"/>
    <w:rsid w:val="008C1822"/>
    <w:rsid w:val="008C25BC"/>
    <w:rsid w:val="008C4539"/>
    <w:rsid w:val="008E5A43"/>
    <w:rsid w:val="008E7BC7"/>
    <w:rsid w:val="008F1A9D"/>
    <w:rsid w:val="008F5D44"/>
    <w:rsid w:val="00904272"/>
    <w:rsid w:val="00906B89"/>
    <w:rsid w:val="00907CAE"/>
    <w:rsid w:val="009230B9"/>
    <w:rsid w:val="00927301"/>
    <w:rsid w:val="00931F95"/>
    <w:rsid w:val="009430B0"/>
    <w:rsid w:val="00944703"/>
    <w:rsid w:val="009619A4"/>
    <w:rsid w:val="00976401"/>
    <w:rsid w:val="009767F1"/>
    <w:rsid w:val="00977595"/>
    <w:rsid w:val="00983CFD"/>
    <w:rsid w:val="00991D84"/>
    <w:rsid w:val="009A3794"/>
    <w:rsid w:val="009A3B6B"/>
    <w:rsid w:val="009A6DD4"/>
    <w:rsid w:val="009C06EA"/>
    <w:rsid w:val="009C0AEE"/>
    <w:rsid w:val="009C2ABE"/>
    <w:rsid w:val="009C7B13"/>
    <w:rsid w:val="009D009D"/>
    <w:rsid w:val="009D07FD"/>
    <w:rsid w:val="009D2C8E"/>
    <w:rsid w:val="009E3560"/>
    <w:rsid w:val="009E3572"/>
    <w:rsid w:val="009F3F46"/>
    <w:rsid w:val="00A069D7"/>
    <w:rsid w:val="00A101FC"/>
    <w:rsid w:val="00A10533"/>
    <w:rsid w:val="00A1549F"/>
    <w:rsid w:val="00A17C67"/>
    <w:rsid w:val="00A4016C"/>
    <w:rsid w:val="00A53582"/>
    <w:rsid w:val="00A575EE"/>
    <w:rsid w:val="00A60F69"/>
    <w:rsid w:val="00A70509"/>
    <w:rsid w:val="00A73FF7"/>
    <w:rsid w:val="00A748C2"/>
    <w:rsid w:val="00A777D7"/>
    <w:rsid w:val="00A8262F"/>
    <w:rsid w:val="00A959E0"/>
    <w:rsid w:val="00AD63D2"/>
    <w:rsid w:val="00AE45CB"/>
    <w:rsid w:val="00AF2C0C"/>
    <w:rsid w:val="00B063BA"/>
    <w:rsid w:val="00B1083A"/>
    <w:rsid w:val="00B144CF"/>
    <w:rsid w:val="00B2187E"/>
    <w:rsid w:val="00B25110"/>
    <w:rsid w:val="00B35755"/>
    <w:rsid w:val="00B40EFC"/>
    <w:rsid w:val="00B4292D"/>
    <w:rsid w:val="00B43155"/>
    <w:rsid w:val="00B5146F"/>
    <w:rsid w:val="00B75B9C"/>
    <w:rsid w:val="00B81057"/>
    <w:rsid w:val="00B85E2F"/>
    <w:rsid w:val="00B90422"/>
    <w:rsid w:val="00B91229"/>
    <w:rsid w:val="00B927DB"/>
    <w:rsid w:val="00B92C3F"/>
    <w:rsid w:val="00BA141B"/>
    <w:rsid w:val="00BA4523"/>
    <w:rsid w:val="00BA4F35"/>
    <w:rsid w:val="00BB17CC"/>
    <w:rsid w:val="00BC0BFB"/>
    <w:rsid w:val="00BC4337"/>
    <w:rsid w:val="00BC4B16"/>
    <w:rsid w:val="00BC4E65"/>
    <w:rsid w:val="00BE0114"/>
    <w:rsid w:val="00BE35C8"/>
    <w:rsid w:val="00BE3B04"/>
    <w:rsid w:val="00C004B5"/>
    <w:rsid w:val="00C022A0"/>
    <w:rsid w:val="00C15F88"/>
    <w:rsid w:val="00C23C9F"/>
    <w:rsid w:val="00C50E78"/>
    <w:rsid w:val="00C71B92"/>
    <w:rsid w:val="00C83A56"/>
    <w:rsid w:val="00C86676"/>
    <w:rsid w:val="00C870EA"/>
    <w:rsid w:val="00C97183"/>
    <w:rsid w:val="00CA15E4"/>
    <w:rsid w:val="00CB0C39"/>
    <w:rsid w:val="00CB54C1"/>
    <w:rsid w:val="00CD009A"/>
    <w:rsid w:val="00CD59CE"/>
    <w:rsid w:val="00CD62BF"/>
    <w:rsid w:val="00CD7F69"/>
    <w:rsid w:val="00CE190C"/>
    <w:rsid w:val="00CE66C8"/>
    <w:rsid w:val="00CF7880"/>
    <w:rsid w:val="00D045F9"/>
    <w:rsid w:val="00D0512C"/>
    <w:rsid w:val="00D13A2B"/>
    <w:rsid w:val="00D13DFE"/>
    <w:rsid w:val="00D228CA"/>
    <w:rsid w:val="00D260DC"/>
    <w:rsid w:val="00D468CF"/>
    <w:rsid w:val="00D54C04"/>
    <w:rsid w:val="00D571D9"/>
    <w:rsid w:val="00D60ECC"/>
    <w:rsid w:val="00D70386"/>
    <w:rsid w:val="00D746FD"/>
    <w:rsid w:val="00D75340"/>
    <w:rsid w:val="00D9226F"/>
    <w:rsid w:val="00D92F1A"/>
    <w:rsid w:val="00D97689"/>
    <w:rsid w:val="00DA7ACE"/>
    <w:rsid w:val="00DB45E5"/>
    <w:rsid w:val="00DC2097"/>
    <w:rsid w:val="00DD334A"/>
    <w:rsid w:val="00DE323A"/>
    <w:rsid w:val="00DE4C07"/>
    <w:rsid w:val="00E06B5E"/>
    <w:rsid w:val="00E07C60"/>
    <w:rsid w:val="00E301F0"/>
    <w:rsid w:val="00E33FB5"/>
    <w:rsid w:val="00E509FD"/>
    <w:rsid w:val="00E61E4B"/>
    <w:rsid w:val="00E634D9"/>
    <w:rsid w:val="00E64288"/>
    <w:rsid w:val="00E75B8A"/>
    <w:rsid w:val="00E91640"/>
    <w:rsid w:val="00E962DA"/>
    <w:rsid w:val="00EA0AAB"/>
    <w:rsid w:val="00EB0365"/>
    <w:rsid w:val="00EB3C8D"/>
    <w:rsid w:val="00EC1243"/>
    <w:rsid w:val="00EC4DA0"/>
    <w:rsid w:val="00EC7371"/>
    <w:rsid w:val="00ED0707"/>
    <w:rsid w:val="00EE3F47"/>
    <w:rsid w:val="00EE4736"/>
    <w:rsid w:val="00EF6378"/>
    <w:rsid w:val="00F05D8D"/>
    <w:rsid w:val="00F0697F"/>
    <w:rsid w:val="00F073AB"/>
    <w:rsid w:val="00F131A9"/>
    <w:rsid w:val="00F13927"/>
    <w:rsid w:val="00F14FDB"/>
    <w:rsid w:val="00F266DB"/>
    <w:rsid w:val="00F458CC"/>
    <w:rsid w:val="00F53315"/>
    <w:rsid w:val="00F633D6"/>
    <w:rsid w:val="00F70322"/>
    <w:rsid w:val="00F823B0"/>
    <w:rsid w:val="00F85450"/>
    <w:rsid w:val="00F92FDF"/>
    <w:rsid w:val="00F942E3"/>
    <w:rsid w:val="00F95623"/>
    <w:rsid w:val="00F95C9E"/>
    <w:rsid w:val="00FA5495"/>
    <w:rsid w:val="00FA593D"/>
    <w:rsid w:val="00FC4CC0"/>
    <w:rsid w:val="00FC4FCE"/>
    <w:rsid w:val="00FC6C3F"/>
    <w:rsid w:val="00FC7317"/>
    <w:rsid w:val="00FC75BA"/>
    <w:rsid w:val="00FD303C"/>
    <w:rsid w:val="00FE2674"/>
    <w:rsid w:val="00FE45D8"/>
    <w:rsid w:val="00FF5C4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48AF6"/>
  <w15:docId w15:val="{B27E56A8-BFC6-44FA-B7A3-79180475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5B37"/>
    <w:pPr>
      <w:spacing w:line="295" w:lineRule="auto"/>
    </w:pPr>
    <w:rPr>
      <w:rFonts w:ascii="Helvetica" w:eastAsiaTheme="minorHAnsi" w:hAnsi="Helvetica" w:cstheme="minorBidi"/>
      <w:spacing w:val="2"/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uiPriority w:val="2"/>
    <w:qFormat/>
    <w:rsid w:val="002216DA"/>
    <w:pPr>
      <w:keepNext/>
      <w:keepLines/>
      <w:suppressAutoHyphens/>
      <w:spacing w:after="260"/>
      <w:outlineLvl w:val="0"/>
    </w:pPr>
    <w:rPr>
      <w:rFonts w:eastAsia="MS Gothic"/>
      <w:b/>
      <w:bCs/>
      <w:color w:val="E93C22"/>
      <w:spacing w:val="6"/>
      <w:sz w:val="50"/>
      <w:szCs w:val="50"/>
    </w:rPr>
  </w:style>
  <w:style w:type="paragraph" w:styleId="Kop2">
    <w:name w:val="heading 2"/>
    <w:basedOn w:val="Kop1"/>
    <w:next w:val="Standaard"/>
    <w:link w:val="Kop2Char"/>
    <w:uiPriority w:val="2"/>
    <w:qFormat/>
    <w:rsid w:val="00F942E3"/>
    <w:pPr>
      <w:spacing w:before="380" w:after="60" w:line="216" w:lineRule="auto"/>
      <w:outlineLvl w:val="1"/>
    </w:pPr>
    <w:rPr>
      <w:sz w:val="30"/>
    </w:rPr>
  </w:style>
  <w:style w:type="paragraph" w:styleId="Kop3">
    <w:name w:val="heading 3"/>
    <w:basedOn w:val="Kop2"/>
    <w:next w:val="Standaard"/>
    <w:link w:val="Kop3Char"/>
    <w:uiPriority w:val="2"/>
    <w:qFormat/>
    <w:rsid w:val="005D6DDF"/>
    <w:pPr>
      <w:spacing w:before="260" w:after="40" w:line="360" w:lineRule="auto"/>
      <w:outlineLvl w:val="2"/>
    </w:pPr>
    <w:rPr>
      <w:color w:val="00BAAB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accent">
    <w:name w:val="Voettekst_accent"/>
    <w:uiPriority w:val="7"/>
    <w:qFormat/>
    <w:rsid w:val="00FA5495"/>
    <w:rPr>
      <w:rFonts w:ascii="Helvetica" w:hAnsi="Helvetica"/>
      <w:b w:val="0"/>
      <w:i w:val="0"/>
      <w:color w:val="00AF9D"/>
      <w:sz w:val="18"/>
      <w:u w:val="none"/>
    </w:rPr>
  </w:style>
  <w:style w:type="character" w:customStyle="1" w:styleId="Markeerwoord">
    <w:name w:val="Markeer (woord)"/>
    <w:uiPriority w:val="3"/>
    <w:qFormat/>
    <w:rsid w:val="00ED0707"/>
    <w:rPr>
      <w:bdr w:val="none" w:sz="0" w:space="0" w:color="auto"/>
      <w:shd w:val="clear" w:color="auto" w:fill="95D5C8"/>
    </w:rPr>
  </w:style>
  <w:style w:type="paragraph" w:customStyle="1" w:styleId="Markeerblok">
    <w:name w:val="Markeer (blok)"/>
    <w:basedOn w:val="Standaard"/>
    <w:uiPriority w:val="4"/>
    <w:qFormat/>
    <w:rsid w:val="00ED0707"/>
    <w:pPr>
      <w:pBdr>
        <w:top w:val="single" w:sz="48" w:space="3" w:color="95D5C8"/>
        <w:left w:val="single" w:sz="48" w:space="2" w:color="95D5C8"/>
        <w:bottom w:val="single" w:sz="48" w:space="0" w:color="95D5C8"/>
        <w:right w:val="single" w:sz="48" w:space="2" w:color="95D5C8"/>
      </w:pBdr>
      <w:shd w:val="clear" w:color="auto" w:fill="95D5C8"/>
      <w:ind w:left="176" w:right="227"/>
      <w:contextualSpacing/>
    </w:pPr>
    <w:rPr>
      <w:i/>
    </w:rPr>
  </w:style>
  <w:style w:type="character" w:customStyle="1" w:styleId="Kop1Char">
    <w:name w:val="Kop 1 Char"/>
    <w:link w:val="Kop1"/>
    <w:uiPriority w:val="2"/>
    <w:rsid w:val="002216DA"/>
    <w:rPr>
      <w:rFonts w:asciiTheme="minorHAnsi" w:eastAsia="MS Gothic" w:hAnsiTheme="minorHAnsi" w:cstheme="minorBidi"/>
      <w:b/>
      <w:bCs/>
      <w:color w:val="E93C22"/>
      <w:spacing w:val="6"/>
      <w:sz w:val="50"/>
      <w:szCs w:val="50"/>
      <w:lang w:eastAsia="en-US"/>
    </w:rPr>
  </w:style>
  <w:style w:type="character" w:customStyle="1" w:styleId="Kop2Char">
    <w:name w:val="Kop 2 Char"/>
    <w:link w:val="Kop2"/>
    <w:uiPriority w:val="2"/>
    <w:rsid w:val="00F70322"/>
    <w:rPr>
      <w:rFonts w:ascii="Calibri" w:eastAsia="MS Gothic" w:hAnsi="Calibri" w:cs="Times New Roman"/>
      <w:b/>
      <w:bCs/>
      <w:color w:val="337AB2"/>
      <w:spacing w:val="6"/>
      <w:sz w:val="30"/>
      <w:szCs w:val="50"/>
    </w:rPr>
  </w:style>
  <w:style w:type="character" w:customStyle="1" w:styleId="Kop3Char">
    <w:name w:val="Kop 3 Char"/>
    <w:link w:val="Kop3"/>
    <w:uiPriority w:val="2"/>
    <w:rsid w:val="005D6DDF"/>
    <w:rPr>
      <w:rFonts w:ascii="Helvetica" w:eastAsia="MS Gothic" w:hAnsi="Helvetica" w:cs="Times New Roman"/>
      <w:b/>
      <w:bCs/>
      <w:color w:val="00BAAB"/>
      <w:spacing w:val="6"/>
      <w:sz w:val="24"/>
      <w:szCs w:val="50"/>
    </w:rPr>
  </w:style>
  <w:style w:type="paragraph" w:styleId="Citaat">
    <w:name w:val="Quote"/>
    <w:basedOn w:val="Standaard"/>
    <w:next w:val="Standaard"/>
    <w:link w:val="CitaatChar"/>
    <w:uiPriority w:val="5"/>
    <w:qFormat/>
    <w:rsid w:val="00ED0707"/>
    <w:pPr>
      <w:spacing w:before="240" w:after="300"/>
      <w:ind w:right="454"/>
      <w:jc w:val="center"/>
    </w:pPr>
    <w:rPr>
      <w:b/>
      <w:i/>
      <w:color w:val="00AF9D"/>
      <w:sz w:val="40"/>
      <w:szCs w:val="40"/>
    </w:rPr>
  </w:style>
  <w:style w:type="character" w:customStyle="1" w:styleId="CitaatChar">
    <w:name w:val="Citaat Char"/>
    <w:link w:val="Citaat"/>
    <w:uiPriority w:val="5"/>
    <w:rsid w:val="00ED0707"/>
    <w:rPr>
      <w:rFonts w:ascii="Helvetica" w:hAnsi="Helvetica"/>
      <w:b/>
      <w:i/>
      <w:color w:val="00AF9D"/>
      <w:spacing w:val="2"/>
      <w:sz w:val="40"/>
      <w:szCs w:val="40"/>
    </w:rPr>
  </w:style>
  <w:style w:type="character" w:customStyle="1" w:styleId="Voettekstseparator">
    <w:name w:val="Voettekst_separator"/>
    <w:uiPriority w:val="11"/>
    <w:qFormat/>
    <w:rsid w:val="000D1D37"/>
    <w:rPr>
      <w:rFonts w:ascii="Helvetica" w:hAnsi="Helvetica"/>
      <w:b w:val="0"/>
      <w:i w:val="0"/>
      <w:color w:val="E93C22"/>
      <w:sz w:val="18"/>
      <w:u w:val="none"/>
    </w:rPr>
  </w:style>
  <w:style w:type="character" w:customStyle="1" w:styleId="Accentintens">
    <w:name w:val="Accent intens"/>
    <w:uiPriority w:val="3"/>
    <w:qFormat/>
    <w:rsid w:val="00367146"/>
    <w:rPr>
      <w:rFonts w:ascii="Helvetica" w:hAnsi="Helvetica"/>
      <w:b/>
      <w:color w:val="00BAAB"/>
      <w:sz w:val="18"/>
    </w:rPr>
  </w:style>
  <w:style w:type="character" w:customStyle="1" w:styleId="Accentsubtiel">
    <w:name w:val="Accent subtiel"/>
    <w:uiPriority w:val="3"/>
    <w:qFormat/>
    <w:rsid w:val="00367146"/>
    <w:rPr>
      <w:rFonts w:ascii="Helvetica" w:hAnsi="Helvetica"/>
      <w:b w:val="0"/>
      <w:color w:val="00BAAB"/>
      <w:sz w:val="18"/>
      <w:lang w:val="nl-BE"/>
    </w:rPr>
  </w:style>
  <w:style w:type="paragraph" w:styleId="Voetnoottekst">
    <w:name w:val="footnote text"/>
    <w:basedOn w:val="Standaard"/>
    <w:link w:val="VoetnoottekstChar"/>
    <w:uiPriority w:val="7"/>
    <w:rsid w:val="00524B68"/>
    <w:rPr>
      <w:i/>
      <w:color w:val="323232"/>
      <w:sz w:val="16"/>
      <w:szCs w:val="20"/>
    </w:rPr>
  </w:style>
  <w:style w:type="character" w:customStyle="1" w:styleId="VoetnoottekstChar">
    <w:name w:val="Voetnoottekst Char"/>
    <w:link w:val="Voetnoottekst"/>
    <w:uiPriority w:val="7"/>
    <w:rsid w:val="00D0512C"/>
    <w:rPr>
      <w:i/>
      <w:color w:val="323232"/>
      <w:spacing w:val="2"/>
      <w:sz w:val="16"/>
      <w:szCs w:val="20"/>
    </w:rPr>
  </w:style>
  <w:style w:type="character" w:styleId="GevolgdeHyperlink">
    <w:name w:val="FollowedHyperlink"/>
    <w:uiPriority w:val="99"/>
    <w:semiHidden/>
    <w:rsid w:val="002E48DF"/>
    <w:rPr>
      <w:color w:val="000000"/>
      <w:u w:val="single"/>
    </w:rPr>
  </w:style>
  <w:style w:type="character" w:styleId="Hyperlink">
    <w:name w:val="Hyperlink"/>
    <w:uiPriority w:val="99"/>
    <w:semiHidden/>
    <w:rsid w:val="002E48DF"/>
    <w:rPr>
      <w:color w:val="000000"/>
      <w:u w:val="single"/>
    </w:rPr>
  </w:style>
  <w:style w:type="paragraph" w:styleId="Lijstopsomteken">
    <w:name w:val="List Bullet"/>
    <w:basedOn w:val="Standaard"/>
    <w:uiPriority w:val="99"/>
    <w:semiHidden/>
    <w:rsid w:val="0070588C"/>
    <w:pPr>
      <w:numPr>
        <w:numId w:val="1"/>
      </w:numPr>
      <w:contextualSpacing/>
    </w:pPr>
  </w:style>
  <w:style w:type="paragraph" w:customStyle="1" w:styleId="Lijstopsomming">
    <w:name w:val="Lijst_opsomming"/>
    <w:basedOn w:val="Standaard"/>
    <w:uiPriority w:val="1"/>
    <w:qFormat/>
    <w:rsid w:val="00CE190C"/>
    <w:pPr>
      <w:numPr>
        <w:numId w:val="8"/>
      </w:numPr>
    </w:pPr>
  </w:style>
  <w:style w:type="paragraph" w:customStyle="1" w:styleId="Lijstopsomming2">
    <w:name w:val="Lijst_opsomming2"/>
    <w:basedOn w:val="Standaard"/>
    <w:uiPriority w:val="1"/>
    <w:qFormat/>
    <w:rsid w:val="001E699E"/>
    <w:pPr>
      <w:numPr>
        <w:numId w:val="11"/>
      </w:numPr>
    </w:pPr>
  </w:style>
  <w:style w:type="paragraph" w:customStyle="1" w:styleId="Lijstopsomming3">
    <w:name w:val="Lijst_opsomming3"/>
    <w:basedOn w:val="Lijstopsomming2"/>
    <w:uiPriority w:val="1"/>
    <w:qFormat/>
    <w:rsid w:val="00A8262F"/>
    <w:pPr>
      <w:numPr>
        <w:numId w:val="6"/>
      </w:numPr>
    </w:pPr>
  </w:style>
  <w:style w:type="numbering" w:customStyle="1" w:styleId="LIJSTOPSOMMINGBataljong">
    <w:name w:val="LIJST_OPSOMMING_Bataljong"/>
    <w:uiPriority w:val="99"/>
    <w:rsid w:val="00CE190C"/>
    <w:pPr>
      <w:numPr>
        <w:numId w:val="2"/>
      </w:numPr>
    </w:pPr>
  </w:style>
  <w:style w:type="paragraph" w:customStyle="1" w:styleId="Markeerblokopsomming">
    <w:name w:val="Markeer (blok) opsomming"/>
    <w:basedOn w:val="Markeerblok"/>
    <w:uiPriority w:val="4"/>
    <w:qFormat/>
    <w:rsid w:val="0037583A"/>
    <w:pPr>
      <w:numPr>
        <w:numId w:val="7"/>
      </w:numPr>
      <w:contextualSpacing w:val="0"/>
    </w:pPr>
  </w:style>
  <w:style w:type="paragraph" w:styleId="Koptekst">
    <w:name w:val="header"/>
    <w:basedOn w:val="Standaard"/>
    <w:link w:val="KoptekstChar"/>
    <w:uiPriority w:val="99"/>
    <w:rsid w:val="00EC12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0126B4"/>
    <w:rPr>
      <w:spacing w:val="2"/>
      <w:sz w:val="18"/>
      <w:szCs w:val="18"/>
    </w:rPr>
  </w:style>
  <w:style w:type="paragraph" w:styleId="Voettekst">
    <w:name w:val="footer"/>
    <w:basedOn w:val="Standaard"/>
    <w:link w:val="VoettekstChar"/>
    <w:uiPriority w:val="99"/>
    <w:rsid w:val="009619A4"/>
    <w:pPr>
      <w:tabs>
        <w:tab w:val="right" w:pos="8505"/>
      </w:tabs>
      <w:spacing w:line="240" w:lineRule="auto"/>
      <w:ind w:left="1440"/>
    </w:pPr>
    <w:rPr>
      <w:b/>
      <w:sz w:val="16"/>
    </w:rPr>
  </w:style>
  <w:style w:type="character" w:customStyle="1" w:styleId="VoettekstChar">
    <w:name w:val="Voettekst Char"/>
    <w:link w:val="Voettekst"/>
    <w:uiPriority w:val="99"/>
    <w:rsid w:val="00D0512C"/>
    <w:rPr>
      <w:b/>
      <w:spacing w:val="2"/>
      <w:sz w:val="16"/>
      <w:szCs w:val="18"/>
    </w:rPr>
  </w:style>
  <w:style w:type="paragraph" w:styleId="Ballontekst">
    <w:name w:val="Balloon Text"/>
    <w:basedOn w:val="Standaard"/>
    <w:link w:val="BallontekstChar"/>
    <w:uiPriority w:val="99"/>
    <w:semiHidden/>
    <w:rsid w:val="00EC1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26B4"/>
    <w:rPr>
      <w:rFonts w:ascii="Tahoma" w:hAnsi="Tahoma" w:cs="Tahoma"/>
      <w:spacing w:val="2"/>
      <w:sz w:val="16"/>
      <w:szCs w:val="16"/>
    </w:rPr>
  </w:style>
  <w:style w:type="paragraph" w:styleId="Geenafstand">
    <w:name w:val="No Spacing"/>
    <w:link w:val="GeenafstandChar"/>
    <w:uiPriority w:val="1"/>
    <w:qFormat/>
    <w:rsid w:val="00991D84"/>
    <w:rPr>
      <w:rFonts w:eastAsia="MS Mincho"/>
      <w:sz w:val="22"/>
      <w:szCs w:val="22"/>
      <w:lang w:val="nl-NL" w:eastAsia="en-US"/>
    </w:rPr>
  </w:style>
  <w:style w:type="character" w:customStyle="1" w:styleId="GeenafstandChar">
    <w:name w:val="Geen afstand Char"/>
    <w:link w:val="Geenafstand"/>
    <w:uiPriority w:val="1"/>
    <w:rsid w:val="000126B4"/>
    <w:rPr>
      <w:rFonts w:eastAsia="MS Mincho"/>
      <w:lang w:val="nl-NL"/>
    </w:rPr>
  </w:style>
  <w:style w:type="paragraph" w:customStyle="1" w:styleId="Voetteksttitelpagina">
    <w:name w:val="Voettekst_titelpagina"/>
    <w:basedOn w:val="Voettekst"/>
    <w:uiPriority w:val="11"/>
    <w:qFormat/>
    <w:rsid w:val="00B81057"/>
    <w:pPr>
      <w:spacing w:line="236" w:lineRule="exact"/>
      <w:ind w:left="482"/>
      <w:jc w:val="center"/>
    </w:pPr>
    <w:rPr>
      <w:b w:val="0"/>
      <w:color w:val="808080"/>
      <w:sz w:val="18"/>
    </w:rPr>
  </w:style>
  <w:style w:type="table" w:styleId="Tabelraster">
    <w:name w:val="Table Grid"/>
    <w:basedOn w:val="Standaardtabel"/>
    <w:uiPriority w:val="59"/>
    <w:rsid w:val="008C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Kop1"/>
    <w:next w:val="Standaard"/>
    <w:link w:val="TitelChar"/>
    <w:uiPriority w:val="9"/>
    <w:qFormat/>
    <w:rsid w:val="00E06B5E"/>
    <w:rPr>
      <w:sz w:val="48"/>
      <w:szCs w:val="48"/>
    </w:rPr>
  </w:style>
  <w:style w:type="character" w:customStyle="1" w:styleId="TitelChar">
    <w:name w:val="Titel Char"/>
    <w:link w:val="Titel"/>
    <w:uiPriority w:val="9"/>
    <w:rsid w:val="00E06B5E"/>
    <w:rPr>
      <w:rFonts w:ascii="Helvetica" w:eastAsia="MS Gothic" w:hAnsi="Helvetica" w:cstheme="minorBidi"/>
      <w:b/>
      <w:bCs/>
      <w:color w:val="E93C22"/>
      <w:spacing w:val="6"/>
      <w:sz w:val="48"/>
      <w:szCs w:val="48"/>
      <w:lang w:eastAsia="en-US"/>
    </w:rPr>
  </w:style>
  <w:style w:type="paragraph" w:styleId="Ondertitel">
    <w:name w:val="Subtitle"/>
    <w:basedOn w:val="Kop1"/>
    <w:next w:val="Standaard"/>
    <w:link w:val="OndertitelChar"/>
    <w:uiPriority w:val="9"/>
    <w:qFormat/>
    <w:rsid w:val="00E06B5E"/>
    <w:pPr>
      <w:spacing w:after="240" w:line="240" w:lineRule="auto"/>
    </w:pPr>
    <w:rPr>
      <w:b w:val="0"/>
      <w:sz w:val="28"/>
      <w:szCs w:val="28"/>
    </w:rPr>
  </w:style>
  <w:style w:type="character" w:customStyle="1" w:styleId="OndertitelChar">
    <w:name w:val="Ondertitel Char"/>
    <w:link w:val="Ondertitel"/>
    <w:uiPriority w:val="9"/>
    <w:rsid w:val="00E06B5E"/>
    <w:rPr>
      <w:rFonts w:ascii="Helvetica" w:eastAsia="MS Gothic" w:hAnsi="Helvetica" w:cstheme="minorBidi"/>
      <w:bCs/>
      <w:color w:val="E93C22"/>
      <w:spacing w:val="6"/>
      <w:sz w:val="28"/>
      <w:szCs w:val="28"/>
      <w:lang w:eastAsia="en-US"/>
    </w:rPr>
  </w:style>
  <w:style w:type="paragraph" w:styleId="Lijstalinea">
    <w:name w:val="List Paragraph"/>
    <w:basedOn w:val="Standaard"/>
    <w:uiPriority w:val="34"/>
    <w:qFormat/>
    <w:rsid w:val="0081296B"/>
    <w:pPr>
      <w:ind w:left="720"/>
      <w:contextualSpacing/>
    </w:pPr>
  </w:style>
  <w:style w:type="paragraph" w:customStyle="1" w:styleId="Lijstnummer">
    <w:name w:val="Lijst_nummer"/>
    <w:basedOn w:val="Standaard"/>
    <w:uiPriority w:val="1"/>
    <w:qFormat/>
    <w:rsid w:val="00576E7C"/>
    <w:pPr>
      <w:numPr>
        <w:numId w:val="9"/>
      </w:numPr>
    </w:pPr>
  </w:style>
  <w:style w:type="paragraph" w:customStyle="1" w:styleId="Lijstnummer2">
    <w:name w:val="Lijst_nummer2"/>
    <w:basedOn w:val="Lijstnummer"/>
    <w:uiPriority w:val="1"/>
    <w:qFormat/>
    <w:rsid w:val="009C0AEE"/>
    <w:pPr>
      <w:numPr>
        <w:ilvl w:val="1"/>
        <w:numId w:val="10"/>
      </w:numPr>
    </w:pPr>
  </w:style>
  <w:style w:type="paragraph" w:customStyle="1" w:styleId="Lijstnummer3">
    <w:name w:val="Lijst_nummer3"/>
    <w:basedOn w:val="Lijstnummer2"/>
    <w:uiPriority w:val="1"/>
    <w:qFormat/>
    <w:rsid w:val="009C0AEE"/>
    <w:pPr>
      <w:numPr>
        <w:ilvl w:val="2"/>
      </w:numPr>
    </w:pPr>
  </w:style>
  <w:style w:type="numbering" w:customStyle="1" w:styleId="LIJSTNUMMERBataljong">
    <w:name w:val="LIJST_NUMMER_Bataljong"/>
    <w:uiPriority w:val="99"/>
    <w:rsid w:val="00CE190C"/>
    <w:pPr>
      <w:numPr>
        <w:numId w:val="3"/>
      </w:numPr>
    </w:pPr>
  </w:style>
  <w:style w:type="table" w:customStyle="1" w:styleId="VVJTABEL">
    <w:name w:val="VVJ_TABEL"/>
    <w:basedOn w:val="Standaardtabel"/>
    <w:uiPriority w:val="99"/>
    <w:qFormat/>
    <w:rsid w:val="00112673"/>
    <w:pPr>
      <w:spacing w:line="295" w:lineRule="auto"/>
    </w:pPr>
    <w:rPr>
      <w:sz w:val="18"/>
      <w:szCs w:val="18"/>
      <w:lang w:val="nl-NL"/>
    </w:rPr>
    <w:tblPr>
      <w:tblStyleRowBandSize w:val="1"/>
      <w:tblBorders>
        <w:top w:val="single" w:sz="2" w:space="0" w:color="007D98"/>
        <w:bottom w:val="single" w:sz="2" w:space="0" w:color="007D98"/>
        <w:insideH w:val="single" w:sz="2" w:space="0" w:color="007D98"/>
      </w:tblBorders>
      <w:tblCellMar>
        <w:top w:w="91" w:type="dxa"/>
        <w:bottom w:w="34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007D98"/>
        <w:sz w:val="20"/>
      </w:rPr>
      <w:tblPr/>
      <w:trPr>
        <w:tblHeader/>
      </w:trPr>
    </w:tblStylePr>
  </w:style>
  <w:style w:type="paragraph" w:customStyle="1" w:styleId="Tabeltekst">
    <w:name w:val="Tabel_tekst"/>
    <w:basedOn w:val="Standaard"/>
    <w:uiPriority w:val="7"/>
    <w:qFormat/>
    <w:rsid w:val="00ED0707"/>
  </w:style>
  <w:style w:type="paragraph" w:customStyle="1" w:styleId="Tabelkoprij">
    <w:name w:val="Tabel_koprij"/>
    <w:basedOn w:val="Tabeltekst"/>
    <w:uiPriority w:val="7"/>
    <w:qFormat/>
    <w:rsid w:val="00ED0707"/>
    <w:rPr>
      <w:b/>
      <w:color w:val="E93C22"/>
    </w:rPr>
  </w:style>
  <w:style w:type="paragraph" w:customStyle="1" w:styleId="Markeerbloknummer">
    <w:name w:val="Markeer (blok) nummer"/>
    <w:basedOn w:val="Standaard"/>
    <w:uiPriority w:val="4"/>
    <w:qFormat/>
    <w:rsid w:val="00ED0707"/>
    <w:pPr>
      <w:numPr>
        <w:numId w:val="10"/>
      </w:numPr>
      <w:pBdr>
        <w:top w:val="single" w:sz="48" w:space="3" w:color="95D5C8"/>
        <w:left w:val="single" w:sz="48" w:space="2" w:color="95D5C8"/>
        <w:bottom w:val="single" w:sz="48" w:space="0" w:color="95D5C8"/>
        <w:right w:val="single" w:sz="48" w:space="2" w:color="95D5C8"/>
      </w:pBdr>
      <w:shd w:val="clear" w:color="auto" w:fill="95D5C8"/>
      <w:ind w:right="227"/>
    </w:pPr>
    <w:rPr>
      <w:i/>
    </w:rPr>
  </w:style>
  <w:style w:type="numbering" w:customStyle="1" w:styleId="MARKEERBULLETBataljong">
    <w:name w:val="MARKEER_BULLET_Bataljong"/>
    <w:uiPriority w:val="99"/>
    <w:rsid w:val="0037583A"/>
    <w:pPr>
      <w:numPr>
        <w:numId w:val="5"/>
      </w:numPr>
    </w:pPr>
  </w:style>
  <w:style w:type="numbering" w:customStyle="1" w:styleId="MARKEERNUMVVJ">
    <w:name w:val="MARKEER_NUM_VVJ"/>
    <w:uiPriority w:val="99"/>
    <w:rsid w:val="0037583A"/>
    <w:pPr>
      <w:numPr>
        <w:numId w:val="4"/>
      </w:numPr>
    </w:pPr>
  </w:style>
  <w:style w:type="paragraph" w:customStyle="1" w:styleId="onderliggendestijlen">
    <w:name w:val="== onderliggende stijlen ======"/>
    <w:basedOn w:val="Standaard"/>
    <w:uiPriority w:val="6"/>
    <w:qFormat/>
    <w:rsid w:val="00D0512C"/>
  </w:style>
  <w:style w:type="paragraph" w:customStyle="1" w:styleId="eindeBataljong-stijlen">
    <w:name w:val="== einde Bataljong-stijlen ======"/>
    <w:basedOn w:val="onderliggendestijlen"/>
    <w:uiPriority w:val="19"/>
    <w:qFormat/>
    <w:rsid w:val="00D0512C"/>
  </w:style>
  <w:style w:type="paragraph" w:customStyle="1" w:styleId="Basisalinea">
    <w:name w:val="[Basisalinea]"/>
    <w:basedOn w:val="Standaard"/>
    <w:uiPriority w:val="99"/>
    <w:rsid w:val="006F11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pacing w:val="0"/>
      <w:sz w:val="24"/>
      <w:szCs w:val="24"/>
      <w:lang w:val="nl-NL"/>
    </w:rPr>
  </w:style>
  <w:style w:type="character" w:styleId="Titelvanboek">
    <w:name w:val="Book Title"/>
    <w:uiPriority w:val="33"/>
    <w:qFormat/>
    <w:rsid w:val="00054616"/>
    <w:rPr>
      <w:rFonts w:ascii="Helvetica" w:hAnsi="Helvetica"/>
      <w:b w:val="0"/>
      <w:bCs/>
      <w:i w:val="0"/>
      <w:iCs/>
      <w:spacing w:val="5"/>
    </w:rPr>
  </w:style>
  <w:style w:type="character" w:styleId="Intensieveverwijzing">
    <w:name w:val="Intense Reference"/>
    <w:uiPriority w:val="32"/>
    <w:qFormat/>
    <w:rsid w:val="00054616"/>
    <w:rPr>
      <w:rFonts w:ascii="Helvetica" w:hAnsi="Helvetica"/>
      <w:b/>
      <w:bCs/>
      <w:i w:val="0"/>
      <w:caps w:val="0"/>
      <w:smallCaps/>
      <w:color w:val="E93C22"/>
      <w:spacing w:val="5"/>
      <w:position w:val="0"/>
      <w:sz w:val="22"/>
      <w:u w:val="none"/>
    </w:rPr>
  </w:style>
  <w:style w:type="character" w:styleId="Subtieleverwijzing">
    <w:name w:val="Subtle Reference"/>
    <w:uiPriority w:val="31"/>
    <w:qFormat/>
    <w:rsid w:val="00054616"/>
    <w:rPr>
      <w:rFonts w:ascii="Helvetica" w:hAnsi="Helvetica"/>
      <w:smallCaps/>
      <w:color w:val="80808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4616"/>
    <w:pPr>
      <w:pBdr>
        <w:top w:val="single" w:sz="4" w:space="10" w:color="E93C22"/>
        <w:bottom w:val="single" w:sz="4" w:space="10" w:color="E93C22"/>
      </w:pBdr>
      <w:spacing w:before="360" w:after="360"/>
      <w:ind w:left="862" w:right="862"/>
      <w:jc w:val="center"/>
    </w:pPr>
    <w:rPr>
      <w:rFonts w:cs="Times New Roman (Hoofdtekst CS)"/>
      <w:i/>
      <w:iCs/>
      <w:color w:val="E93C22"/>
    </w:rPr>
  </w:style>
  <w:style w:type="character" w:customStyle="1" w:styleId="DuidelijkcitaatChar">
    <w:name w:val="Duidelijk citaat Char"/>
    <w:link w:val="Duidelijkcitaat"/>
    <w:uiPriority w:val="30"/>
    <w:rsid w:val="00054616"/>
    <w:rPr>
      <w:rFonts w:ascii="Helvetica" w:hAnsi="Helvetica" w:cs="Times New Roman (Hoofdtekst CS)"/>
      <w:i/>
      <w:iCs/>
      <w:color w:val="E93C22"/>
      <w:spacing w:val="2"/>
      <w:sz w:val="18"/>
      <w:szCs w:val="18"/>
    </w:rPr>
  </w:style>
  <w:style w:type="character" w:styleId="Zwaar">
    <w:name w:val="Strong"/>
    <w:uiPriority w:val="22"/>
    <w:qFormat/>
    <w:rsid w:val="00054616"/>
    <w:rPr>
      <w:rFonts w:ascii="Helvetica" w:hAnsi="Helvetica"/>
      <w:b/>
      <w:bCs/>
    </w:rPr>
  </w:style>
  <w:style w:type="character" w:styleId="Intensievebenadrukking">
    <w:name w:val="Intense Emphasis"/>
    <w:uiPriority w:val="21"/>
    <w:qFormat/>
    <w:rsid w:val="00054616"/>
    <w:rPr>
      <w:rFonts w:ascii="Helvetica" w:hAnsi="Helvetica"/>
      <w:i/>
      <w:iCs/>
      <w:color w:val="00AF9D"/>
    </w:rPr>
  </w:style>
  <w:style w:type="character" w:styleId="Nadruk">
    <w:name w:val="Emphasis"/>
    <w:uiPriority w:val="20"/>
    <w:qFormat/>
    <w:rsid w:val="00054616"/>
    <w:rPr>
      <w:i/>
      <w:iCs/>
    </w:rPr>
  </w:style>
  <w:style w:type="character" w:styleId="Subtielebenadrukking">
    <w:name w:val="Subtle Emphasis"/>
    <w:uiPriority w:val="19"/>
    <w:qFormat/>
    <w:rsid w:val="00054616"/>
    <w:rPr>
      <w:i/>
      <w:iCs/>
      <w:color w:val="404040"/>
    </w:rPr>
  </w:style>
  <w:style w:type="paragraph" w:customStyle="1" w:styleId="Kop42">
    <w:name w:val="Kop 4_2"/>
    <w:basedOn w:val="Standaard"/>
    <w:qFormat/>
    <w:rsid w:val="00F073AB"/>
    <w:rPr>
      <w:b/>
      <w:color w:val="00BAAB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keBaeyens\Bataljong\Communicatiesite%20-%2008.%20COMMUNICATIE\Profileren\Huisstijl\BATALJONG\nota%20sjabloon\nota_kort_Bataljon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8c629-3cf6-4bc6-885e-d782acc9cdff">
      <Terms xmlns="http://schemas.microsoft.com/office/infopath/2007/PartnerControls"/>
    </lcf76f155ced4ddcb4097134ff3c332f>
    <TaxCatchAll xmlns="ee56f80f-705e-4ad5-b790-4465a32399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0C3537AC56D4C87EC794F85C8B234" ma:contentTypeVersion="19" ma:contentTypeDescription="Een nieuw document maken." ma:contentTypeScope="" ma:versionID="5d4d43312b74904a1cfeb98e61b9645b">
  <xsd:schema xmlns:xsd="http://www.w3.org/2001/XMLSchema" xmlns:xs="http://www.w3.org/2001/XMLSchema" xmlns:p="http://schemas.microsoft.com/office/2006/metadata/properties" xmlns:ns2="5e98c629-3cf6-4bc6-885e-d782acc9cdff" xmlns:ns3="ee56f80f-705e-4ad5-b790-4465a32399fb" targetNamespace="http://schemas.microsoft.com/office/2006/metadata/properties" ma:root="true" ma:fieldsID="07cb2238d68dc5cdabeff17ff6080458" ns2:_="" ns3:_="">
    <xsd:import namespace="5e98c629-3cf6-4bc6-885e-d782acc9cdff"/>
    <xsd:import namespace="ee56f80f-705e-4ad5-b790-4465a3239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8c629-3cf6-4bc6-885e-d782acc9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47c27c9-f033-49db-8f00-085a228aa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6f80f-705e-4ad5-b790-4465a3239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fbe2e6-a6c5-446d-9290-13daeeede63b}" ma:internalName="TaxCatchAll" ma:showField="CatchAllData" ma:web="ee56f80f-705e-4ad5-b790-4465a3239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30318-CFF4-4C08-816B-4F5B75DC4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EF0E4-16B5-4A04-9CE2-C4636F869D6A}">
  <ds:schemaRefs>
    <ds:schemaRef ds:uri="http://schemas.microsoft.com/office/2006/metadata/properties"/>
    <ds:schemaRef ds:uri="http://schemas.microsoft.com/office/infopath/2007/PartnerControls"/>
    <ds:schemaRef ds:uri="5e98c629-3cf6-4bc6-885e-d782acc9cdff"/>
    <ds:schemaRef ds:uri="ee56f80f-705e-4ad5-b790-4465a32399fb"/>
  </ds:schemaRefs>
</ds:datastoreItem>
</file>

<file path=customXml/itemProps4.xml><?xml version="1.0" encoding="utf-8"?>
<ds:datastoreItem xmlns:ds="http://schemas.openxmlformats.org/officeDocument/2006/customXml" ds:itemID="{67A8E76E-B8AD-4354-B6AA-5766928AD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8c629-3cf6-4bc6-885e-d782acc9cdff"/>
    <ds:schemaRef ds:uri="ee56f80f-705e-4ad5-b790-4465a3239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AF23AD-1676-4406-BFA5-1EDF38834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nota_kort_Bataljong</Template>
  <TotalTime>129</TotalTime>
  <Pages>5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 was eens een mooie prinses op een draak</vt:lpstr>
    </vt:vector>
  </TitlesOfParts>
  <Company>Vereniging Vlaamse Jeugddiensten vzw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 hier om de titel van de nota in te voegen</dc:title>
  <dc:subject>Klik hier om de subtitel van de nota in te voegen</dc:subject>
  <dc:creator>Frauke Baeyens</dc:creator>
  <cp:lastModifiedBy>Frauke Baeyens</cp:lastModifiedBy>
  <cp:revision>97</cp:revision>
  <cp:lastPrinted>2019-02-04T09:07:00Z</cp:lastPrinted>
  <dcterms:created xsi:type="dcterms:W3CDTF">2025-04-09T08:46:00Z</dcterms:created>
  <dcterms:modified xsi:type="dcterms:W3CDTF">2025-05-12T11:18:00Z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0x0101003450C3537AC56D4C87EC794F85C8B234</vt:lpwstr>
  </property>
  <property fmtid="{D5CDD505-2E9C-101B-9397-08002B2CF9AE}" pid="3" name="MediaServiceImageTags">
    <vt:lpwstr/>
  </property>
</Properties>
</file>