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BF4C7" w14:textId="77777777" w:rsidR="002216DA" w:rsidRDefault="002216DA" w:rsidP="002216DA">
      <w:pPr>
        <w:spacing w:line="600" w:lineRule="auto"/>
      </w:pPr>
      <w:r>
        <w:rPr>
          <w:noProof/>
          <w:lang w:val="nl-NL" w:eastAsia="nl-NL"/>
        </w:rPr>
        <w:drawing>
          <wp:inline distT="0" distB="0" distL="0" distR="0" wp14:anchorId="366C45A6" wp14:editId="72B8CDD7">
            <wp:extent cx="2610539" cy="1007745"/>
            <wp:effectExtent l="0" t="0" r="571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VJ177_Lopendvuur.jpg"/>
                    <pic:cNvPicPr/>
                  </pic:nvPicPr>
                  <pic:blipFill>
                    <a:blip r:embed="rId12"/>
                    <a:stretch>
                      <a:fillRect/>
                    </a:stretch>
                  </pic:blipFill>
                  <pic:spPr>
                    <a:xfrm>
                      <a:off x="0" y="0"/>
                      <a:ext cx="2610539" cy="1007745"/>
                    </a:xfrm>
                    <a:prstGeom prst="rect">
                      <a:avLst/>
                    </a:prstGeom>
                  </pic:spPr>
                </pic:pic>
              </a:graphicData>
            </a:graphic>
          </wp:inline>
        </w:drawing>
      </w:r>
    </w:p>
    <w:p w14:paraId="76C3EF1D" w14:textId="1BEF5308" w:rsidR="00FC0B9B" w:rsidRPr="00E06B5E" w:rsidRDefault="00820C3A" w:rsidP="00FC0B9B">
      <w:pPr>
        <w:pStyle w:val="Kop1"/>
      </w:pPr>
      <w:r>
        <w:t>Advies deelname stad/gemeente aan actie ‘</w:t>
      </w:r>
      <w:r w:rsidR="00DB1AD9">
        <w:t>‘t Is weer aan u!</w:t>
      </w:r>
      <w:r>
        <w:t>’</w:t>
      </w:r>
      <w:r w:rsidR="002609B3">
        <w:t xml:space="preserve"> en raadpleging bevolkingsregisters</w:t>
      </w:r>
    </w:p>
    <w:p w14:paraId="283A4532" w14:textId="0629F835" w:rsidR="00672830" w:rsidRDefault="00820C3A" w:rsidP="00FC0B9B">
      <w:pPr>
        <w:pStyle w:val="Kop2"/>
      </w:pPr>
      <w:r>
        <w:t>Advies jeugdraad</w:t>
      </w:r>
    </w:p>
    <w:p w14:paraId="6E907C99" w14:textId="77777777" w:rsidR="00FC0B9B" w:rsidRPr="00FC0B9B" w:rsidRDefault="00FC0B9B" w:rsidP="00FC0B9B"/>
    <w:p w14:paraId="07FC2D89" w14:textId="0E9FDF1E" w:rsidR="002216DA" w:rsidRPr="006137A2" w:rsidRDefault="002609B3" w:rsidP="006137A2">
      <w:pPr>
        <w:rPr>
          <w:u w:val="single"/>
        </w:rPr>
      </w:pPr>
      <w:r>
        <w:rPr>
          <w:u w:val="single"/>
        </w:rPr>
        <w:t>Situatie</w:t>
      </w:r>
    </w:p>
    <w:p w14:paraId="70E2EF94" w14:textId="181480DA" w:rsidR="00A00BB7" w:rsidRDefault="00A52DE0" w:rsidP="002216DA">
      <w:r>
        <w:t xml:space="preserve">In </w:t>
      </w:r>
      <w:r w:rsidR="00AB2E2F">
        <w:t>2024 mogen</w:t>
      </w:r>
      <w:r>
        <w:t xml:space="preserve"> </w:t>
      </w:r>
      <w:r w:rsidR="00BF7409">
        <w:t xml:space="preserve">zo’n 1 miljoen </w:t>
      </w:r>
      <w:r w:rsidR="00E35B01">
        <w:t>Belgische</w:t>
      </w:r>
      <w:r w:rsidR="00BF7409">
        <w:t xml:space="preserve"> jongeren voor </w:t>
      </w:r>
      <w:r w:rsidR="00AB2E2F">
        <w:t>het eerst</w:t>
      </w:r>
      <w:r w:rsidR="00BF7409">
        <w:t xml:space="preserve"> gaan stemmen. Tijdens de federale, Vlaamse en Europese verkiezingen </w:t>
      </w:r>
      <w:r w:rsidR="00FA4DB2">
        <w:t xml:space="preserve">op 9 juni </w:t>
      </w:r>
      <w:r w:rsidR="00815697">
        <w:t>geld</w:t>
      </w:r>
      <w:r w:rsidR="00944F09">
        <w:t>t</w:t>
      </w:r>
      <w:r w:rsidR="00815697">
        <w:t xml:space="preserve"> er voor hen opkomstplicht</w:t>
      </w:r>
      <w:r w:rsidR="000E7CCC">
        <w:t xml:space="preserve"> (16+)</w:t>
      </w:r>
      <w:r w:rsidR="00815697">
        <w:t xml:space="preserve">. Tijdens de komende provincie- en gemeenteraadsverkiezingen </w:t>
      </w:r>
      <w:r w:rsidR="00FA4DB2">
        <w:t xml:space="preserve">op 13 oktober </w:t>
      </w:r>
      <w:r w:rsidR="000417D8">
        <w:t>verandert</w:t>
      </w:r>
      <w:r w:rsidR="00815697">
        <w:t xml:space="preserve"> dat </w:t>
      </w:r>
      <w:r w:rsidR="000417D8">
        <w:t xml:space="preserve">naar </w:t>
      </w:r>
      <w:r w:rsidR="00815697">
        <w:t>stemrecht</w:t>
      </w:r>
      <w:r w:rsidR="000E7CCC">
        <w:t xml:space="preserve"> (18+)</w:t>
      </w:r>
      <w:r w:rsidR="00815697">
        <w:t xml:space="preserve">. </w:t>
      </w:r>
    </w:p>
    <w:p w14:paraId="115BE6D6" w14:textId="0BEC5607" w:rsidR="00A00BB7" w:rsidRDefault="00A00BB7" w:rsidP="002216DA"/>
    <w:p w14:paraId="5BAECB87" w14:textId="2AABBD62" w:rsidR="00A00BB7" w:rsidRDefault="0F4BA0C8" w:rsidP="002216DA">
      <w:r>
        <w:t>De opkomstplicht afschaffen</w:t>
      </w:r>
      <w:r w:rsidR="000E7CCC">
        <w:t xml:space="preserve"> </w:t>
      </w:r>
      <w:r w:rsidR="4789EF95">
        <w:t>zorgt ervoor</w:t>
      </w:r>
      <w:r w:rsidR="001C33D9">
        <w:t xml:space="preserve"> dat bepaalde bevolkingsgroepen (</w:t>
      </w:r>
      <w:r w:rsidR="00AB52D2">
        <w:t>waaronder</w:t>
      </w:r>
      <w:r w:rsidR="001C33D9">
        <w:t xml:space="preserve"> jongeren) proportioneel minder zullen gaan stemmen.</w:t>
      </w:r>
      <w:r w:rsidR="00251D8F">
        <w:t xml:space="preserve"> Daarom is het belangrijk om</w:t>
      </w:r>
      <w:r w:rsidR="00A00BB7">
        <w:t xml:space="preserve"> </w:t>
      </w:r>
      <w:r w:rsidR="00251D8F">
        <w:t>in te zetten op bewustmaking en sensi</w:t>
      </w:r>
      <w:r w:rsidR="00A00BB7">
        <w:t>bilisering</w:t>
      </w:r>
      <w:r w:rsidR="00973B7F">
        <w:t xml:space="preserve"> rond het belang </w:t>
      </w:r>
      <w:r w:rsidR="062ED4C7">
        <w:t xml:space="preserve">van </w:t>
      </w:r>
      <w:r w:rsidR="00AD7BCC">
        <w:t>hun stem</w:t>
      </w:r>
      <w:r w:rsidR="007E44C6">
        <w:t xml:space="preserve">, zodat </w:t>
      </w:r>
      <w:r w:rsidR="00C86DF0">
        <w:t>deze bevolkingsgroepen</w:t>
      </w:r>
      <w:r w:rsidR="00D9316D">
        <w:t xml:space="preserve"> </w:t>
      </w:r>
      <w:r w:rsidR="00D82E71">
        <w:t xml:space="preserve">bewust en </w:t>
      </w:r>
      <w:r w:rsidR="007E44C6">
        <w:t xml:space="preserve">weloverwogen </w:t>
      </w:r>
      <w:r w:rsidR="000D297D">
        <w:t xml:space="preserve">kunnen </w:t>
      </w:r>
      <w:r w:rsidR="00D82E71">
        <w:t>kiezen of</w:t>
      </w:r>
      <w:r w:rsidR="00C86DF0">
        <w:t xml:space="preserve"> ze</w:t>
      </w:r>
      <w:r w:rsidR="00D82E71">
        <w:t xml:space="preserve"> </w:t>
      </w:r>
      <w:r w:rsidR="00DB54E4">
        <w:t>gebruik maken van hun stemrecht</w:t>
      </w:r>
      <w:r w:rsidR="005A383C">
        <w:rPr>
          <w:rStyle w:val="Voetnootmarkering"/>
        </w:rPr>
        <w:footnoteReference w:id="1"/>
      </w:r>
      <w:r w:rsidR="00F36584">
        <w:t>.</w:t>
      </w:r>
    </w:p>
    <w:p w14:paraId="7D97D799" w14:textId="77777777" w:rsidR="00DB54E4" w:rsidRDefault="00DB54E4" w:rsidP="002216DA"/>
    <w:p w14:paraId="40322A16" w14:textId="0053137B" w:rsidR="00EF1703" w:rsidRPr="00880E6A" w:rsidRDefault="00195F94" w:rsidP="00EF1703">
      <w:r>
        <w:t>Waarom is het belangrijk om extra op jongeren</w:t>
      </w:r>
      <w:r w:rsidR="00464073">
        <w:t xml:space="preserve">, de zogenaamde ‘first </w:t>
      </w:r>
      <w:proofErr w:type="spellStart"/>
      <w:r w:rsidR="00464073">
        <w:t>voters</w:t>
      </w:r>
      <w:proofErr w:type="spellEnd"/>
      <w:r w:rsidR="00464073">
        <w:t>’</w:t>
      </w:r>
      <w:r w:rsidR="00AE005C">
        <w:t>,</w:t>
      </w:r>
      <w:r>
        <w:t xml:space="preserve"> in te zetten? Uit onderzoek blijkt dat </w:t>
      </w:r>
      <w:r w:rsidR="00EA5A57">
        <w:t>een politieke en democratische houding, zoals vertrouwen en interesse in politiek</w:t>
      </w:r>
      <w:r w:rsidR="00712D19">
        <w:t xml:space="preserve">, </w:t>
      </w:r>
      <w:r w:rsidR="003B11B8">
        <w:t>vaak gevormd wordt tussen de leeftijd van 12 tot 25 jaar. Als die interesse er op 25 jaar</w:t>
      </w:r>
      <w:r w:rsidR="00301E9E">
        <w:t xml:space="preserve"> nog niet is</w:t>
      </w:r>
      <w:r w:rsidR="003B11B8">
        <w:t xml:space="preserve">, </w:t>
      </w:r>
      <w:r w:rsidR="00301E9E">
        <w:t>wordt</w:t>
      </w:r>
      <w:r w:rsidR="003B11B8">
        <w:t xml:space="preserve"> het moeilijker om ze aan te wakkeren</w:t>
      </w:r>
      <w:r w:rsidR="00897C19">
        <w:rPr>
          <w:rStyle w:val="Voetnootmarkering"/>
        </w:rPr>
        <w:footnoteReference w:id="2"/>
      </w:r>
      <w:r w:rsidR="003B11B8">
        <w:t>. En</w:t>
      </w:r>
      <w:r w:rsidR="00D51EB3">
        <w:t xml:space="preserve"> politieke</w:t>
      </w:r>
      <w:r w:rsidR="003B11B8">
        <w:t xml:space="preserve"> interesse is een belangrijke motivator voor stemgedrag</w:t>
      </w:r>
      <w:r w:rsidR="0014527E">
        <w:rPr>
          <w:rStyle w:val="Voetnootmarkering"/>
        </w:rPr>
        <w:footnoteReference w:id="3"/>
      </w:r>
      <w:r w:rsidR="0056643A">
        <w:t>.</w:t>
      </w:r>
    </w:p>
    <w:p w14:paraId="5D83888C" w14:textId="77777777" w:rsidR="00A00BB7" w:rsidRDefault="00A00BB7" w:rsidP="002216DA"/>
    <w:p w14:paraId="737F8E62" w14:textId="683FC3EF" w:rsidR="00E53165" w:rsidRDefault="00880E6A" w:rsidP="002216DA">
      <w:r>
        <w:t>Internationale studies</w:t>
      </w:r>
      <w:r w:rsidR="00E53165" w:rsidRPr="00880E6A">
        <w:t xml:space="preserve"> tonen aan dat </w:t>
      </w:r>
      <w:r w:rsidR="00301E9E">
        <w:t xml:space="preserve">de </w:t>
      </w:r>
      <w:r>
        <w:t>deelname aan verkiezingen wereldwijd afneemt</w:t>
      </w:r>
      <w:r w:rsidR="00E53165" w:rsidRPr="00880E6A">
        <w:t xml:space="preserve">. </w:t>
      </w:r>
      <w:r>
        <w:t>En het zijn vooral jongere generaties die afhaken</w:t>
      </w:r>
      <w:r w:rsidR="00E53165" w:rsidRPr="00880E6A">
        <w:t xml:space="preserve">. </w:t>
      </w:r>
      <w:r w:rsidR="00BE7231">
        <w:t>Dit zorgt er op termijn voor dat jongeren minder goed vertegenwoordigd zullen zijn</w:t>
      </w:r>
      <w:r w:rsidR="00301E9E">
        <w:t xml:space="preserve"> op het politieke niveau</w:t>
      </w:r>
      <w:r w:rsidR="0056643A">
        <w:rPr>
          <w:rStyle w:val="Voetnootmarkering"/>
        </w:rPr>
        <w:footnoteReference w:id="4"/>
      </w:r>
      <w:r w:rsidR="00301E9E">
        <w:t>.</w:t>
      </w:r>
    </w:p>
    <w:p w14:paraId="354D5BF2" w14:textId="77777777" w:rsidR="007120FD" w:rsidRDefault="007120FD" w:rsidP="002216DA"/>
    <w:p w14:paraId="540A5861" w14:textId="02995C63" w:rsidR="00F64D37" w:rsidRDefault="007120FD" w:rsidP="00F64D37">
      <w:r w:rsidRPr="00880E6A">
        <w:t xml:space="preserve">De eerste stemervaring </w:t>
      </w:r>
      <w:r>
        <w:t>blijkt</w:t>
      </w:r>
      <w:r w:rsidRPr="00880E6A">
        <w:t xml:space="preserve"> ook bepalend voor </w:t>
      </w:r>
      <w:r>
        <w:t>de</w:t>
      </w:r>
      <w:r w:rsidRPr="00880E6A">
        <w:t xml:space="preserve"> motivatie </w:t>
      </w:r>
      <w:r>
        <w:t xml:space="preserve">van jongeren </w:t>
      </w:r>
      <w:r w:rsidRPr="00880E6A">
        <w:t xml:space="preserve">om </w:t>
      </w:r>
      <w:r>
        <w:t>in hun latere leven nog te gaan stemmen</w:t>
      </w:r>
      <w:r w:rsidRPr="00880E6A">
        <w:t>.</w:t>
      </w:r>
      <w:r>
        <w:t xml:space="preserve"> Als ze merken dat hun stem ertoe doet, </w:t>
      </w:r>
      <w:r w:rsidR="00F64D37">
        <w:t>zullen ze vaker gaan stemmen</w:t>
      </w:r>
      <w:r w:rsidR="00E8294C">
        <w:rPr>
          <w:rStyle w:val="Voetnootmarkering"/>
        </w:rPr>
        <w:footnoteReference w:id="5"/>
      </w:r>
      <w:r w:rsidR="00F64D37">
        <w:t xml:space="preserve">. Hier speelt het lokale niveau een belangrijke rol. Het lokale niveau staat het dichtst bij de leefwereld van jongeren en heeft er de grootste impact op. Het resultaat of de impact van hun stem is hier het </w:t>
      </w:r>
      <w:r w:rsidR="00D206C4">
        <w:t>meest zichtbaar</w:t>
      </w:r>
      <w:r w:rsidR="00F64D37">
        <w:t>.</w:t>
      </w:r>
    </w:p>
    <w:p w14:paraId="36CBD20F" w14:textId="2BED577B" w:rsidR="00BC6F7A" w:rsidRDefault="00BC6F7A" w:rsidP="002216DA"/>
    <w:p w14:paraId="3E8B81EE" w14:textId="3EB7C13C" w:rsidR="00780C96" w:rsidRDefault="00BC6F7A" w:rsidP="002216DA">
      <w:r>
        <w:t xml:space="preserve">Het is dus belangrijk om jongeren mee te krijgen. Dit vraagt een </w:t>
      </w:r>
      <w:r w:rsidR="0076338D">
        <w:t xml:space="preserve">gerichte aanpak met informatie op maat. </w:t>
      </w:r>
      <w:r w:rsidR="005F1B48">
        <w:t>Daarom</w:t>
      </w:r>
      <w:r w:rsidR="0076338D">
        <w:t xml:space="preserve"> is het </w:t>
      </w:r>
      <w:r w:rsidR="00606415">
        <w:t>van belang</w:t>
      </w:r>
      <w:r w:rsidR="0076338D">
        <w:t xml:space="preserve"> dat </w:t>
      </w:r>
      <w:r w:rsidR="00606415">
        <w:t xml:space="preserve">stads- en </w:t>
      </w:r>
      <w:r w:rsidR="0076338D">
        <w:t xml:space="preserve">gemeentebesturen educatief materiaal en </w:t>
      </w:r>
      <w:r w:rsidR="00D51EB3">
        <w:t>informatie rond de verk</w:t>
      </w:r>
      <w:r w:rsidR="007120FD">
        <w:t>ie</w:t>
      </w:r>
      <w:r w:rsidR="00D51EB3">
        <w:t>zingen ontsluiten en zelfs actief verspreiden.</w:t>
      </w:r>
      <w:r w:rsidR="006741C2">
        <w:t xml:space="preserve"> </w:t>
      </w:r>
    </w:p>
    <w:p w14:paraId="0CB06834" w14:textId="1DC82F04" w:rsidR="0016489F" w:rsidRDefault="00D56591" w:rsidP="002216DA">
      <w:r>
        <w:lastRenderedPageBreak/>
        <w:t>Om die reden</w:t>
      </w:r>
      <w:r w:rsidR="0016489F">
        <w:t xml:space="preserve"> lanceert </w:t>
      </w:r>
      <w:proofErr w:type="spellStart"/>
      <w:r>
        <w:t>Bataljong</w:t>
      </w:r>
      <w:proofErr w:type="spellEnd"/>
      <w:r>
        <w:t xml:space="preserve"> </w:t>
      </w:r>
      <w:r w:rsidR="00EC6FFE">
        <w:t xml:space="preserve">met middelen van het Agentschap Binnenlands Bestuur </w:t>
      </w:r>
      <w:r w:rsidR="0016489F">
        <w:t>de actie ‘</w:t>
      </w:r>
      <w:r w:rsidR="00DB1AD9">
        <w:t>‘t Is weer aan u!</w:t>
      </w:r>
      <w:r w:rsidR="0016489F">
        <w:t>’</w:t>
      </w:r>
      <w:r>
        <w:t xml:space="preserve">. Die </w:t>
      </w:r>
      <w:r w:rsidR="006741C2">
        <w:t xml:space="preserve">actie </w:t>
      </w:r>
      <w:r>
        <w:t>heeft</w:t>
      </w:r>
      <w:r w:rsidR="00EC6FFE">
        <w:t xml:space="preserve"> als doel om:</w:t>
      </w:r>
    </w:p>
    <w:p w14:paraId="0B1A4011" w14:textId="529047FA" w:rsidR="00EC6FFE" w:rsidRDefault="00EC6FFE" w:rsidP="00EC6FFE">
      <w:pPr>
        <w:pStyle w:val="Lijstopsomming"/>
        <w:rPr>
          <w:lang w:val="nl-NL"/>
        </w:rPr>
      </w:pPr>
      <w:r>
        <w:rPr>
          <w:lang w:val="nl-NL"/>
        </w:rPr>
        <w:t xml:space="preserve">Jongeren </w:t>
      </w:r>
      <w:r w:rsidR="006741C2">
        <w:rPr>
          <w:lang w:val="nl-NL"/>
        </w:rPr>
        <w:t>ervan bewust te maken</w:t>
      </w:r>
      <w:r>
        <w:rPr>
          <w:lang w:val="nl-NL"/>
        </w:rPr>
        <w:t xml:space="preserve"> dat de gemeenteraadsverkiezingen eraan komen.</w:t>
      </w:r>
    </w:p>
    <w:p w14:paraId="09187757" w14:textId="4F786F27" w:rsidR="00EC6FFE" w:rsidRDefault="00EC6FFE" w:rsidP="00EC6FFE">
      <w:pPr>
        <w:pStyle w:val="Lijstopsomming"/>
        <w:rPr>
          <w:lang w:val="nl-NL"/>
        </w:rPr>
      </w:pPr>
      <w:r>
        <w:rPr>
          <w:lang w:val="nl-NL"/>
        </w:rPr>
        <w:t>Jongeren</w:t>
      </w:r>
      <w:r w:rsidR="006E41FF">
        <w:rPr>
          <w:lang w:val="nl-NL"/>
        </w:rPr>
        <w:t xml:space="preserve"> </w:t>
      </w:r>
      <w:r w:rsidR="002912F8">
        <w:rPr>
          <w:lang w:val="nl-NL"/>
        </w:rPr>
        <w:t xml:space="preserve">objectief </w:t>
      </w:r>
      <w:r w:rsidR="00D16079">
        <w:rPr>
          <w:lang w:val="nl-NL"/>
        </w:rPr>
        <w:t>te</w:t>
      </w:r>
      <w:r>
        <w:rPr>
          <w:lang w:val="nl-NL"/>
        </w:rPr>
        <w:t xml:space="preserve"> informeren over de gemeenteraadsverkiezingen</w:t>
      </w:r>
      <w:r w:rsidR="00B7259D">
        <w:rPr>
          <w:lang w:val="nl-NL"/>
        </w:rPr>
        <w:t xml:space="preserve">: </w:t>
      </w:r>
      <w:r w:rsidR="00821B98">
        <w:rPr>
          <w:lang w:val="nl-NL"/>
        </w:rPr>
        <w:t xml:space="preserve">wat houdt het in? </w:t>
      </w:r>
      <w:r w:rsidR="003760E7">
        <w:rPr>
          <w:lang w:val="nl-NL"/>
        </w:rPr>
        <w:t xml:space="preserve">Wat betekent het voor mij? </w:t>
      </w:r>
      <w:r w:rsidR="00821B98">
        <w:rPr>
          <w:lang w:val="nl-NL"/>
        </w:rPr>
        <w:t>H</w:t>
      </w:r>
      <w:r w:rsidR="00B7259D">
        <w:rPr>
          <w:lang w:val="nl-NL"/>
        </w:rPr>
        <w:t>oe kan ik stemmen?</w:t>
      </w:r>
      <w:r w:rsidR="00821B98">
        <w:rPr>
          <w:lang w:val="nl-NL"/>
        </w:rPr>
        <w:t>...</w:t>
      </w:r>
    </w:p>
    <w:p w14:paraId="198ED235" w14:textId="6FF99D70" w:rsidR="003662B3" w:rsidRDefault="003662B3" w:rsidP="00EC6FFE">
      <w:pPr>
        <w:pStyle w:val="Lijstopsomming"/>
        <w:rPr>
          <w:lang w:val="nl-NL"/>
        </w:rPr>
      </w:pPr>
      <w:r>
        <w:rPr>
          <w:lang w:val="nl-NL"/>
        </w:rPr>
        <w:t xml:space="preserve">Jongeren </w:t>
      </w:r>
      <w:r w:rsidR="00050878">
        <w:rPr>
          <w:lang w:val="nl-NL"/>
        </w:rPr>
        <w:t xml:space="preserve">neutraal </w:t>
      </w:r>
      <w:r w:rsidR="00E8294C">
        <w:rPr>
          <w:lang w:val="nl-NL"/>
        </w:rPr>
        <w:t xml:space="preserve">te </w:t>
      </w:r>
      <w:r w:rsidR="006E41FF">
        <w:rPr>
          <w:lang w:val="nl-NL"/>
        </w:rPr>
        <w:t>ondersteunen</w:t>
      </w:r>
      <w:r>
        <w:rPr>
          <w:lang w:val="nl-NL"/>
        </w:rPr>
        <w:t xml:space="preserve"> om een keuze te maken in het lokale politieke landschap.</w:t>
      </w:r>
    </w:p>
    <w:p w14:paraId="333D7B8D" w14:textId="08725431" w:rsidR="00E8294C" w:rsidRDefault="00780C96" w:rsidP="00EC6FFE">
      <w:pPr>
        <w:pStyle w:val="Lijstopsomming"/>
        <w:rPr>
          <w:lang w:val="nl-NL"/>
        </w:rPr>
      </w:pPr>
      <w:r>
        <w:rPr>
          <w:lang w:val="nl-NL"/>
        </w:rPr>
        <w:t xml:space="preserve">Stads- en gemeentebesturen te helpen om </w:t>
      </w:r>
      <w:r w:rsidR="003B733F">
        <w:rPr>
          <w:lang w:val="nl-NL"/>
        </w:rPr>
        <w:t xml:space="preserve">(praktische) </w:t>
      </w:r>
      <w:r>
        <w:rPr>
          <w:lang w:val="nl-NL"/>
        </w:rPr>
        <w:t>drempels voor jongeren om te gaan stemmen, weg te werken.</w:t>
      </w:r>
    </w:p>
    <w:p w14:paraId="0020795F" w14:textId="77777777" w:rsidR="00EC6FFE" w:rsidRDefault="00EC6FFE" w:rsidP="00EC6FFE">
      <w:pPr>
        <w:pStyle w:val="Lijstopsomming"/>
        <w:numPr>
          <w:ilvl w:val="0"/>
          <w:numId w:val="0"/>
        </w:numPr>
        <w:ind w:left="170" w:hanging="170"/>
        <w:rPr>
          <w:lang w:val="nl-NL"/>
        </w:rPr>
      </w:pPr>
    </w:p>
    <w:p w14:paraId="41C26663" w14:textId="580FE923" w:rsidR="000077A3" w:rsidRPr="00251D8F" w:rsidRDefault="000077A3" w:rsidP="000077A3">
      <w:r w:rsidRPr="00405E6F">
        <w:rPr>
          <w:lang w:val="nl-NL"/>
        </w:rPr>
        <w:t xml:space="preserve">Het </w:t>
      </w:r>
      <w:r w:rsidRPr="00D356BB">
        <w:rPr>
          <w:lang w:val="nl-NL"/>
        </w:rPr>
        <w:t xml:space="preserve">is </w:t>
      </w:r>
      <w:r w:rsidR="00D356BB" w:rsidRPr="00D356BB">
        <w:rPr>
          <w:lang w:val="nl-NL"/>
        </w:rPr>
        <w:t xml:space="preserve">niet </w:t>
      </w:r>
      <w:r w:rsidRPr="00D356BB">
        <w:rPr>
          <w:lang w:val="nl-NL"/>
        </w:rPr>
        <w:t>de bedoeling om jongeren te motiveren om te gaan stemmen of hun stemgedrag te sturen, maar hen te</w:t>
      </w:r>
      <w:r w:rsidRPr="00405E6F">
        <w:rPr>
          <w:lang w:val="nl-NL"/>
        </w:rPr>
        <w:t xml:space="preserve"> motiveren om goed geïnformeerd en onderbouwd een beslissing te nemen.</w:t>
      </w:r>
      <w:r>
        <w:rPr>
          <w:lang w:val="nl-NL"/>
        </w:rPr>
        <w:t xml:space="preserve"> Deze actie gaat prat op een</w:t>
      </w:r>
      <w:r w:rsidRPr="006A2033">
        <w:rPr>
          <w:lang w:val="nl-NL"/>
        </w:rPr>
        <w:t xml:space="preserve"> absolute onafhankelijkheid en onpartijdigheid.</w:t>
      </w:r>
    </w:p>
    <w:p w14:paraId="3264028B" w14:textId="77777777" w:rsidR="000077A3" w:rsidRDefault="000077A3" w:rsidP="00EC6FFE">
      <w:pPr>
        <w:pStyle w:val="Lijstopsomming"/>
        <w:numPr>
          <w:ilvl w:val="0"/>
          <w:numId w:val="0"/>
        </w:numPr>
        <w:rPr>
          <w:lang w:val="nl-NL"/>
        </w:rPr>
      </w:pPr>
    </w:p>
    <w:p w14:paraId="4E4BE1E6" w14:textId="7A3084CF" w:rsidR="00EC6FFE" w:rsidRDefault="00EC6FFE" w:rsidP="00EC6FFE">
      <w:pPr>
        <w:pStyle w:val="Lijstopsomming"/>
        <w:numPr>
          <w:ilvl w:val="0"/>
          <w:numId w:val="0"/>
        </w:numPr>
        <w:rPr>
          <w:lang w:val="nl-NL"/>
        </w:rPr>
      </w:pPr>
      <w:r>
        <w:rPr>
          <w:lang w:val="nl-NL"/>
        </w:rPr>
        <w:t>Concreet bestaat de actie eruit om:</w:t>
      </w:r>
    </w:p>
    <w:p w14:paraId="502618E2" w14:textId="5A82DBC2" w:rsidR="00EC6FFE" w:rsidRDefault="00EC6FFE" w:rsidP="00EC6FFE">
      <w:pPr>
        <w:pStyle w:val="Lijstopsomming"/>
        <w:rPr>
          <w:lang w:val="nl-NL"/>
        </w:rPr>
      </w:pPr>
      <w:r>
        <w:rPr>
          <w:lang w:val="nl-NL"/>
        </w:rPr>
        <w:t>Een geadresseerde postkaart te versturen naar alle jongeren in de stad/gemeente die in 2024 voor het eerst gaan stemmen.</w:t>
      </w:r>
    </w:p>
    <w:p w14:paraId="60957842" w14:textId="77777777" w:rsidR="00EC6FFE" w:rsidRDefault="00EC6FFE" w:rsidP="00EC6FFE">
      <w:pPr>
        <w:pStyle w:val="Lijstopsomming"/>
        <w:rPr>
          <w:lang w:val="nl-NL"/>
        </w:rPr>
      </w:pPr>
      <w:r>
        <w:rPr>
          <w:lang w:val="nl-NL"/>
        </w:rPr>
        <w:t>Affiches met dezelfde boodschap als de postkaart te verspreiden op locaties in de gemeente waar de betrokken jongeren komen (bv. hangplakken).</w:t>
      </w:r>
    </w:p>
    <w:p w14:paraId="14C5B46F" w14:textId="51AEAAD7" w:rsidR="00EC6FFE" w:rsidRDefault="005B02BA" w:rsidP="00EC6FFE">
      <w:pPr>
        <w:pStyle w:val="Lijstopsomming"/>
        <w:rPr>
          <w:lang w:val="nl-NL"/>
        </w:rPr>
      </w:pPr>
      <w:r>
        <w:rPr>
          <w:lang w:val="nl-NL"/>
        </w:rPr>
        <w:t xml:space="preserve">Een online platform te voorzien waar lokale partijen op maat van jongeren </w:t>
      </w:r>
      <w:r w:rsidR="002A796C">
        <w:rPr>
          <w:lang w:val="nl-NL"/>
        </w:rPr>
        <w:t>kunnen vertellen wat ze willen doen voor de jeugd van de</w:t>
      </w:r>
      <w:r w:rsidR="00217185">
        <w:rPr>
          <w:lang w:val="nl-NL"/>
        </w:rPr>
        <w:t xml:space="preserve"> stad of</w:t>
      </w:r>
      <w:r w:rsidR="002A796C">
        <w:rPr>
          <w:lang w:val="nl-NL"/>
        </w:rPr>
        <w:t xml:space="preserve"> gemeente.</w:t>
      </w:r>
      <w:r w:rsidR="006C142E">
        <w:rPr>
          <w:lang w:val="nl-NL"/>
        </w:rPr>
        <w:t xml:space="preserve"> Jongeren kunnen op hun beurt daar lezen wat de partijen voor hen willen betekenen.</w:t>
      </w:r>
    </w:p>
    <w:p w14:paraId="47ECDA73" w14:textId="60478B4A" w:rsidR="006C142E" w:rsidRDefault="00217185" w:rsidP="00EC6FFE">
      <w:pPr>
        <w:pStyle w:val="Lijstopsomming"/>
        <w:rPr>
          <w:lang w:val="nl-NL"/>
        </w:rPr>
      </w:pPr>
      <w:r>
        <w:rPr>
          <w:lang w:val="nl-NL"/>
        </w:rPr>
        <w:t>Een online infopagina met f</w:t>
      </w:r>
      <w:r w:rsidR="001267CF">
        <w:rPr>
          <w:lang w:val="nl-NL"/>
        </w:rPr>
        <w:t>ilmpjes te voorzien die laagdrempelig en op jongerenmaat informatie bieden over de gemeenteraadsverkiezingen en wat die voor jongeren betekenen.</w:t>
      </w:r>
    </w:p>
    <w:p w14:paraId="159CD9CC" w14:textId="79B9066B" w:rsidR="001267CF" w:rsidRDefault="001267CF" w:rsidP="00EC6FFE">
      <w:pPr>
        <w:pStyle w:val="Lijstopsomming"/>
        <w:rPr>
          <w:lang w:val="nl-NL"/>
        </w:rPr>
      </w:pPr>
      <w:r>
        <w:rPr>
          <w:lang w:val="nl-NL"/>
        </w:rPr>
        <w:t>Een podcast</w:t>
      </w:r>
      <w:r w:rsidR="00F737EB">
        <w:rPr>
          <w:lang w:val="nl-NL"/>
        </w:rPr>
        <w:t>reeks die inspeelt op de verkiezingen en de leefwereld van jongeren.</w:t>
      </w:r>
    </w:p>
    <w:p w14:paraId="4CDFC9D0" w14:textId="3D7BAAF4" w:rsidR="005D6A93" w:rsidRDefault="006F14FA" w:rsidP="00EC6FFE">
      <w:pPr>
        <w:pStyle w:val="Lijstopsomming"/>
        <w:rPr>
          <w:lang w:val="nl-NL"/>
        </w:rPr>
      </w:pPr>
      <w:r>
        <w:rPr>
          <w:lang w:val="nl-NL"/>
        </w:rPr>
        <w:t>Een inspiratiepagina</w:t>
      </w:r>
      <w:r w:rsidR="00DE5299">
        <w:rPr>
          <w:lang w:val="nl-NL"/>
        </w:rPr>
        <w:t xml:space="preserve"> voor lokale besturen</w:t>
      </w:r>
      <w:r>
        <w:rPr>
          <w:lang w:val="nl-NL"/>
        </w:rPr>
        <w:t xml:space="preserve"> om (praktische) drempels voor jongeren om te gaan stemmen, zoveel mogelijk weg te werken.</w:t>
      </w:r>
    </w:p>
    <w:p w14:paraId="37CE6129" w14:textId="77777777" w:rsidR="008558B3" w:rsidRDefault="008558B3" w:rsidP="008558B3">
      <w:pPr>
        <w:pStyle w:val="Lijstopsomming"/>
        <w:numPr>
          <w:ilvl w:val="0"/>
          <w:numId w:val="0"/>
        </w:numPr>
        <w:ind w:left="170" w:hanging="170"/>
        <w:rPr>
          <w:lang w:val="nl-NL"/>
        </w:rPr>
      </w:pPr>
    </w:p>
    <w:p w14:paraId="5AD09BEE" w14:textId="116835C6" w:rsidR="006B74FC" w:rsidRPr="006B74FC" w:rsidRDefault="006B74FC" w:rsidP="005652AB">
      <w:pPr>
        <w:pStyle w:val="Lijstopsomming"/>
        <w:numPr>
          <w:ilvl w:val="0"/>
          <w:numId w:val="0"/>
        </w:numPr>
        <w:rPr>
          <w:u w:val="single"/>
        </w:rPr>
      </w:pPr>
      <w:r w:rsidRPr="006B74FC">
        <w:rPr>
          <w:u w:val="single"/>
        </w:rPr>
        <w:t>Advies</w:t>
      </w:r>
    </w:p>
    <w:p w14:paraId="13A20AAE" w14:textId="2826E860" w:rsidR="00A26F25" w:rsidRDefault="006B74FC" w:rsidP="00A26F25">
      <w:pPr>
        <w:pStyle w:val="Lijstopsomming"/>
        <w:numPr>
          <w:ilvl w:val="0"/>
          <w:numId w:val="0"/>
        </w:numPr>
      </w:pPr>
      <w:r>
        <w:t>De jeugdraad adviseert het stads</w:t>
      </w:r>
      <w:r w:rsidR="0059360C">
        <w:t>-</w:t>
      </w:r>
      <w:r>
        <w:t>/gemeentebestuur om deel te nemen aan de actie ‘</w:t>
      </w:r>
      <w:r w:rsidR="00DB1AD9">
        <w:t>‘t Is weer aan u!</w:t>
      </w:r>
      <w:r>
        <w:t>’</w:t>
      </w:r>
      <w:r w:rsidR="008558B3">
        <w:t xml:space="preserve">. </w:t>
      </w:r>
      <w:r w:rsidR="00A26F25">
        <w:t>Het is belangrijk om</w:t>
      </w:r>
      <w:r w:rsidR="00942508">
        <w:t xml:space="preserve"> jongeren</w:t>
      </w:r>
      <w:r w:rsidR="00A26F25">
        <w:t xml:space="preserve"> via zoveel mogelijk kanalen </w:t>
      </w:r>
      <w:r w:rsidR="00524713">
        <w:t>bewust te maken en te sensibiliseren rond het belang van de lokale verkiezingen</w:t>
      </w:r>
      <w:r w:rsidR="00942508">
        <w:t xml:space="preserve">, </w:t>
      </w:r>
      <w:r w:rsidR="00197749">
        <w:t>zodat zij weloverwogen kunnen kiezen om al dan niet gebruik te maken van hun stemrecht.</w:t>
      </w:r>
    </w:p>
    <w:p w14:paraId="67EE4714" w14:textId="4A80732D" w:rsidR="00A26F25" w:rsidRDefault="00A26F25" w:rsidP="005652AB">
      <w:pPr>
        <w:pStyle w:val="Lijstopsomming"/>
        <w:numPr>
          <w:ilvl w:val="0"/>
          <w:numId w:val="0"/>
        </w:numPr>
      </w:pPr>
    </w:p>
    <w:p w14:paraId="64DD65C2" w14:textId="24657D33" w:rsidR="008558B3" w:rsidRDefault="00A26F25" w:rsidP="005652AB">
      <w:pPr>
        <w:pStyle w:val="Lijstopsomming"/>
        <w:numPr>
          <w:ilvl w:val="0"/>
          <w:numId w:val="0"/>
        </w:numPr>
      </w:pPr>
      <w:r>
        <w:t>De jeugdraad adviseert om deel te nemen door</w:t>
      </w:r>
      <w:r w:rsidR="008558B3">
        <w:t>:</w:t>
      </w:r>
    </w:p>
    <w:p w14:paraId="13A7FA05" w14:textId="5BDF3391" w:rsidR="005652AB" w:rsidRDefault="008558B3" w:rsidP="00B96304">
      <w:pPr>
        <w:pStyle w:val="Lijstopsomming"/>
      </w:pPr>
      <w:r>
        <w:t>De postkaart geadresseerd te versturen naar alle jongeren die in de stad/gemeente wonen en voor de eerste keer gaan stemmen in 2024.</w:t>
      </w:r>
      <w:r w:rsidR="00402330">
        <w:t xml:space="preserve"> </w:t>
      </w:r>
      <w:r w:rsidR="00A26F25">
        <w:t xml:space="preserve">Daarvoor dient het college van burgemeester en schepenen </w:t>
      </w:r>
      <w:r w:rsidR="00B96304">
        <w:t xml:space="preserve">een raadpleging van het bevolkingsregister goed te keuren. </w:t>
      </w:r>
      <w:r w:rsidR="00402330">
        <w:t>Het ontwerp van de postkaart is opgenomen als bijlage</w:t>
      </w:r>
      <w:r w:rsidR="00B96304">
        <w:t>.</w:t>
      </w:r>
    </w:p>
    <w:p w14:paraId="14D8773A" w14:textId="5E9B9359" w:rsidR="00B96304" w:rsidRDefault="00B96304" w:rsidP="00B96304">
      <w:pPr>
        <w:pStyle w:val="Lijstopsomming"/>
      </w:pPr>
      <w:r>
        <w:t>De posters te verspreiden over locaties in de stad/gemeente waar de betrokken jongeren komen</w:t>
      </w:r>
      <w:r w:rsidR="004F5468">
        <w:t>. Het ontwerp van de poster is opgenomen als bijlage.</w:t>
      </w:r>
    </w:p>
    <w:p w14:paraId="297AEC9A" w14:textId="7E466BAD" w:rsidR="004F5468" w:rsidRDefault="004F5468" w:rsidP="00B96304">
      <w:pPr>
        <w:pStyle w:val="Lijstopsomming"/>
      </w:pPr>
      <w:r>
        <w:t xml:space="preserve">De </w:t>
      </w:r>
      <w:r w:rsidR="0046629D">
        <w:t xml:space="preserve">infopagina, </w:t>
      </w:r>
      <w:r w:rsidR="00BF5078">
        <w:t xml:space="preserve">filmpjes, podcastreeks en het online platform via geschikte communicatiekanalen onder de aandacht van jongeren te brengen, zodat zij zich grondig kunnen informeren en onderbouwd beslissen of ze van hun stemrecht gebruik </w:t>
      </w:r>
      <w:r w:rsidR="006D2582">
        <w:t>willen</w:t>
      </w:r>
      <w:r w:rsidR="00BF5078">
        <w:t xml:space="preserve"> maken.</w:t>
      </w:r>
    </w:p>
    <w:p w14:paraId="5B145777" w14:textId="1AB28E95" w:rsidR="00F073AB" w:rsidRPr="005A0DC2" w:rsidRDefault="00036162" w:rsidP="002216DA">
      <w:pPr>
        <w:pStyle w:val="Lijstopsomming"/>
        <w:rPr>
          <w:rStyle w:val="Markeerwoord"/>
          <w:color w:val="00AF9D"/>
          <w:shd w:val="clear" w:color="auto" w:fill="auto"/>
        </w:rPr>
      </w:pPr>
      <w:r>
        <w:t xml:space="preserve">De tips op de inspiratiepagina rond drempels voor jongeren </w:t>
      </w:r>
      <w:r w:rsidR="005A0DC2">
        <w:t>om deel te nemen aan de verkiezingen ter harte te nemen en door te voeren in de eigen werking.</w:t>
      </w:r>
    </w:p>
    <w:sectPr w:rsidR="00F073AB" w:rsidRPr="005A0DC2" w:rsidSect="00D47478">
      <w:footerReference w:type="default" r:id="rId13"/>
      <w:pgSz w:w="11907" w:h="16840" w:code="9"/>
      <w:pgMar w:top="1531" w:right="1701" w:bottom="1531" w:left="1701" w:header="1304" w:footer="624" w:gutter="0"/>
      <w:pgNumType w:chapStyle="1" w:chapSep="period"/>
      <w:cols w:space="708"/>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FBBFC" w14:textId="77777777" w:rsidR="00D47478" w:rsidRDefault="00D47478" w:rsidP="002216DA">
      <w:r>
        <w:separator/>
      </w:r>
    </w:p>
  </w:endnote>
  <w:endnote w:type="continuationSeparator" w:id="0">
    <w:p w14:paraId="0776D36B" w14:textId="77777777" w:rsidR="00D47478" w:rsidRDefault="00D47478" w:rsidP="0022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95C1C" w14:textId="51822EEF" w:rsidR="001077E0" w:rsidRPr="00D60ECC" w:rsidRDefault="00335C89" w:rsidP="002216DA">
    <w:pPr>
      <w:pStyle w:val="Voetteksttitelpagina"/>
    </w:pPr>
    <w:r>
      <w:rPr>
        <w:noProof/>
        <w:lang w:val="nl-NL" w:eastAsia="nl-NL"/>
      </w:rPr>
      <w:drawing>
        <wp:anchor distT="0" distB="0" distL="114300" distR="114300" simplePos="0" relativeHeight="251664384" behindDoc="1" locked="1" layoutInCell="1" allowOverlap="1" wp14:anchorId="1036761D" wp14:editId="145DEE96">
          <wp:simplePos x="0" y="0"/>
          <wp:positionH relativeFrom="page">
            <wp:posOffset>1007745</wp:posOffset>
          </wp:positionH>
          <wp:positionV relativeFrom="paragraph">
            <wp:posOffset>-194945</wp:posOffset>
          </wp:positionV>
          <wp:extent cx="255905" cy="445135"/>
          <wp:effectExtent l="0" t="0" r="0" b="0"/>
          <wp:wrapNone/>
          <wp:docPr id="3"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0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ECC" w:rsidRPr="009619A4">
      <w:t xml:space="preserve"> </w:t>
    </w:r>
    <w:r w:rsidR="00050878">
      <w:rPr>
        <w:rStyle w:val="Voettekstseparator"/>
      </w:rPr>
      <w:t>Advies jeugdraad ‘</w:t>
    </w:r>
    <w:r w:rsidR="00DB1AD9">
      <w:rPr>
        <w:rStyle w:val="Voettekstseparator"/>
      </w:rPr>
      <w:t>‘t Is weer aan u!</w:t>
    </w:r>
    <w:r w:rsidR="00050878">
      <w:rPr>
        <w:rStyle w:val="Voettekstseparator"/>
      </w:rPr>
      <w:t>’</w:t>
    </w:r>
    <w:r w:rsidR="00D60ECC" w:rsidRPr="009619A4">
      <w:tab/>
    </w:r>
    <w:r w:rsidR="00D60ECC" w:rsidRPr="009619A4">
      <w:rPr>
        <w:rStyle w:val="Voettekstaccent"/>
      </w:rPr>
      <w:fldChar w:fldCharType="begin"/>
    </w:r>
    <w:r w:rsidR="00D60ECC" w:rsidRPr="009619A4">
      <w:rPr>
        <w:rStyle w:val="Voettekstaccent"/>
      </w:rPr>
      <w:instrText xml:space="preserve"> PAGE   \* MERGEFORMAT </w:instrText>
    </w:r>
    <w:r w:rsidR="00D60ECC" w:rsidRPr="009619A4">
      <w:rPr>
        <w:rStyle w:val="Voettekstaccent"/>
      </w:rPr>
      <w:fldChar w:fldCharType="separate"/>
    </w:r>
    <w:r w:rsidR="00D60ECC">
      <w:rPr>
        <w:rStyle w:val="Voettekstaccent"/>
      </w:rPr>
      <w:t>1</w:t>
    </w:r>
    <w:r w:rsidR="00D60ECC" w:rsidRPr="009619A4">
      <w:rPr>
        <w:rStyle w:val="Voettekstaccent"/>
      </w:rPr>
      <w:fldChar w:fldCharType="end"/>
    </w:r>
    <w:r w:rsidR="00D60ECC" w:rsidRPr="00B81057">
      <w:t xml:space="preserve">  </w:t>
    </w:r>
    <w:r w:rsidR="00D60ECC" w:rsidRPr="00672830">
      <w:rPr>
        <w:color w:val="E93C22"/>
      </w:rPr>
      <w:t xml:space="preserve">• </w:t>
    </w:r>
    <w:r w:rsidR="00D60ECC" w:rsidRPr="00172E38">
      <w:t xml:space="preserve"> </w:t>
    </w:r>
    <w:r w:rsidR="00D60ECC" w:rsidRPr="0028136A">
      <w:rPr>
        <w:rStyle w:val="Voettekstaccent"/>
      </w:rPr>
      <w:fldChar w:fldCharType="begin"/>
    </w:r>
    <w:r w:rsidR="00D60ECC" w:rsidRPr="0028136A">
      <w:rPr>
        <w:rStyle w:val="Voettekstaccent"/>
      </w:rPr>
      <w:instrText xml:space="preserve"> NUMPAGES  </w:instrText>
    </w:r>
    <w:r w:rsidR="00D60ECC" w:rsidRPr="0028136A">
      <w:rPr>
        <w:rStyle w:val="Voettekstaccent"/>
      </w:rPr>
      <w:fldChar w:fldCharType="separate"/>
    </w:r>
    <w:r w:rsidR="00D60ECC">
      <w:rPr>
        <w:rStyle w:val="Voettekstaccent"/>
      </w:rPr>
      <w:t>1</w:t>
    </w:r>
    <w:r w:rsidR="00D60ECC" w:rsidRPr="0028136A">
      <w:rPr>
        <w:rStyle w:val="Voettekstaccent"/>
      </w:rPr>
      <w:fldChar w:fldCharType="end"/>
    </w:r>
  </w:p>
  <w:p w14:paraId="19CF5E50" w14:textId="77777777" w:rsidR="0017423A" w:rsidRDefault="0017423A" w:rsidP="00221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EEC76" w14:textId="77777777" w:rsidR="00D47478" w:rsidRDefault="00D47478" w:rsidP="002216DA"/>
  </w:footnote>
  <w:footnote w:type="continuationSeparator" w:id="0">
    <w:p w14:paraId="2FB4507A" w14:textId="77777777" w:rsidR="00D47478" w:rsidRDefault="00D47478" w:rsidP="002216DA">
      <w:r>
        <w:continuationSeparator/>
      </w:r>
    </w:p>
  </w:footnote>
  <w:footnote w:id="1">
    <w:p w14:paraId="448AB31C" w14:textId="29A5ED1E" w:rsidR="005A383C" w:rsidRPr="005A383C" w:rsidRDefault="005A383C">
      <w:pPr>
        <w:pStyle w:val="Voetnoottekst"/>
        <w:rPr>
          <w:lang w:val="nl-NL"/>
        </w:rPr>
      </w:pPr>
      <w:r>
        <w:rPr>
          <w:rStyle w:val="Voetnootmarkering"/>
        </w:rPr>
        <w:footnoteRef/>
      </w:r>
      <w:r>
        <w:t xml:space="preserve"> </w:t>
      </w:r>
      <w:r>
        <w:rPr>
          <w:lang w:val="nl-NL"/>
        </w:rPr>
        <w:t xml:space="preserve">Bron: </w:t>
      </w:r>
      <w:hyperlink r:id="rId1" w:history="1">
        <w:r w:rsidRPr="009E24B9">
          <w:rPr>
            <w:rStyle w:val="Hyperlink"/>
            <w:lang w:val="nl-NL"/>
          </w:rPr>
          <w:t>Agentschap Binnenlands Bestuur</w:t>
        </w:r>
      </w:hyperlink>
    </w:p>
  </w:footnote>
  <w:footnote w:id="2">
    <w:p w14:paraId="0E1F1394" w14:textId="21522CCF" w:rsidR="00897C19" w:rsidRPr="00897C19" w:rsidRDefault="00897C19">
      <w:pPr>
        <w:pStyle w:val="Voetnoottekst"/>
        <w:rPr>
          <w:lang w:val="nl-NL"/>
        </w:rPr>
      </w:pPr>
      <w:r>
        <w:rPr>
          <w:rStyle w:val="Voetnootmarkering"/>
        </w:rPr>
        <w:footnoteRef/>
      </w:r>
      <w:r>
        <w:t xml:space="preserve"> </w:t>
      </w:r>
      <w:r>
        <w:rPr>
          <w:lang w:val="nl-NL"/>
        </w:rPr>
        <w:t xml:space="preserve">Bron: </w:t>
      </w:r>
      <w:hyperlink r:id="rId2" w:anchor=":~:text=7%20februari%202024%20%2D%20Op%209,federale%2C%20Vlaamse%20als%20Europese%20verkiezingen." w:history="1">
        <w:r w:rsidRPr="00AB5B44">
          <w:rPr>
            <w:rStyle w:val="Hyperlink"/>
            <w:lang w:val="nl-NL"/>
          </w:rPr>
          <w:t>VRT</w:t>
        </w:r>
      </w:hyperlink>
    </w:p>
  </w:footnote>
  <w:footnote w:id="3">
    <w:p w14:paraId="0F214358" w14:textId="37566F1E" w:rsidR="0014527E" w:rsidRPr="0014527E" w:rsidRDefault="0014527E">
      <w:pPr>
        <w:pStyle w:val="Voetnoottekst"/>
      </w:pPr>
      <w:r>
        <w:rPr>
          <w:rStyle w:val="Voetnootmarkering"/>
        </w:rPr>
        <w:footnoteRef/>
      </w:r>
      <w:r>
        <w:t xml:space="preserve"> Bron: </w:t>
      </w:r>
      <w:hyperlink r:id="rId3" w:history="1">
        <w:proofErr w:type="spellStart"/>
        <w:r w:rsidRPr="0014527E">
          <w:rPr>
            <w:rStyle w:val="Hyperlink"/>
          </w:rPr>
          <w:t>Treecompany</w:t>
        </w:r>
        <w:proofErr w:type="spellEnd"/>
      </w:hyperlink>
    </w:p>
  </w:footnote>
  <w:footnote w:id="4">
    <w:p w14:paraId="714C9418" w14:textId="603F69F7" w:rsidR="0056643A" w:rsidRPr="0056643A" w:rsidRDefault="0056643A">
      <w:pPr>
        <w:pStyle w:val="Voetnoottekst"/>
        <w:rPr>
          <w:lang w:val="nl-NL"/>
        </w:rPr>
      </w:pPr>
      <w:r>
        <w:rPr>
          <w:rStyle w:val="Voetnootmarkering"/>
        </w:rPr>
        <w:footnoteRef/>
      </w:r>
      <w:r>
        <w:t xml:space="preserve"> </w:t>
      </w:r>
      <w:r>
        <w:rPr>
          <w:lang w:val="nl-NL"/>
        </w:rPr>
        <w:t xml:space="preserve">Bron: </w:t>
      </w:r>
      <w:hyperlink r:id="rId4" w:history="1">
        <w:r w:rsidRPr="009E24B9">
          <w:rPr>
            <w:rStyle w:val="Hyperlink"/>
            <w:lang w:val="nl-NL"/>
          </w:rPr>
          <w:t>De Morgen</w:t>
        </w:r>
      </w:hyperlink>
      <w:r>
        <w:rPr>
          <w:lang w:val="nl-NL"/>
        </w:rPr>
        <w:t xml:space="preserve"> (woorden van prof. dr. Sofie </w:t>
      </w:r>
      <w:proofErr w:type="spellStart"/>
      <w:r>
        <w:rPr>
          <w:lang w:val="nl-NL"/>
        </w:rPr>
        <w:t>Mariën</w:t>
      </w:r>
      <w:proofErr w:type="spellEnd"/>
      <w:r>
        <w:rPr>
          <w:lang w:val="nl-NL"/>
        </w:rPr>
        <w:t xml:space="preserve"> van de </w:t>
      </w:r>
      <w:proofErr w:type="spellStart"/>
      <w:r>
        <w:rPr>
          <w:lang w:val="nl-NL"/>
        </w:rPr>
        <w:t>KULeuven</w:t>
      </w:r>
      <w:proofErr w:type="spellEnd"/>
      <w:r>
        <w:rPr>
          <w:lang w:val="nl-NL"/>
        </w:rPr>
        <w:t>)</w:t>
      </w:r>
    </w:p>
  </w:footnote>
  <w:footnote w:id="5">
    <w:p w14:paraId="5079FB6F" w14:textId="30E4AEA5" w:rsidR="00E8294C" w:rsidRPr="00E8294C" w:rsidRDefault="00E8294C">
      <w:pPr>
        <w:pStyle w:val="Voetnoottekst"/>
        <w:rPr>
          <w:lang w:val="nl-NL"/>
        </w:rPr>
      </w:pPr>
      <w:r>
        <w:rPr>
          <w:rStyle w:val="Voetnootmarkering"/>
        </w:rPr>
        <w:footnoteRef/>
      </w:r>
      <w:r>
        <w:t xml:space="preserve"> </w:t>
      </w:r>
      <w:r>
        <w:rPr>
          <w:lang w:val="nl-NL"/>
        </w:rPr>
        <w:t xml:space="preserve">Bron: </w:t>
      </w:r>
      <w:hyperlink r:id="rId5" w:history="1">
        <w:r w:rsidRPr="00A171FC">
          <w:rPr>
            <w:rStyle w:val="Hyperlink"/>
            <w:lang w:val="nl-NL"/>
          </w:rPr>
          <w:t xml:space="preserve">prof. dr. Sofie </w:t>
        </w:r>
        <w:proofErr w:type="spellStart"/>
        <w:r w:rsidRPr="00A171FC">
          <w:rPr>
            <w:rStyle w:val="Hyperlink"/>
            <w:lang w:val="nl-NL"/>
          </w:rPr>
          <w:t>Mariën</w:t>
        </w:r>
        <w:proofErr w:type="spellEnd"/>
        <w:r w:rsidRPr="00A171FC">
          <w:rPr>
            <w:rStyle w:val="Hyperlink"/>
            <w:lang w:val="nl-NL"/>
          </w:rPr>
          <w:t xml:space="preserve"> (</w:t>
        </w:r>
        <w:proofErr w:type="spellStart"/>
        <w:r w:rsidRPr="00A171FC">
          <w:rPr>
            <w:rStyle w:val="Hyperlink"/>
            <w:lang w:val="nl-NL"/>
          </w:rPr>
          <w:t>KULeuven</w:t>
        </w:r>
        <w:proofErr w:type="spellEnd"/>
        <w:r w:rsidRPr="00A171FC">
          <w:rPr>
            <w:rStyle w:val="Hyperlink"/>
            <w:lang w:val="nl-NL"/>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58AD90"/>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477C9"/>
    <w:multiLevelType w:val="multilevel"/>
    <w:tmpl w:val="ECBC9B9A"/>
    <w:numStyleLink w:val="LIJSTOPSOMMINGBataljong"/>
  </w:abstractNum>
  <w:abstractNum w:abstractNumId="2" w15:restartNumberingAfterBreak="0">
    <w:nsid w:val="0F9B6DD1"/>
    <w:multiLevelType w:val="multilevel"/>
    <w:tmpl w:val="9414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076B5"/>
    <w:multiLevelType w:val="multilevel"/>
    <w:tmpl w:val="F236926E"/>
    <w:styleLink w:val="MARKEERBULLETBataljong"/>
    <w:lvl w:ilvl="0">
      <w:start w:val="1"/>
      <w:numFmt w:val="bullet"/>
      <w:pStyle w:val="Markeerblokopsomming"/>
      <w:lvlText w:val="•"/>
      <w:lvlJc w:val="left"/>
      <w:pPr>
        <w:ind w:left="403" w:hanging="227"/>
      </w:pPr>
      <w:rPr>
        <w:rFonts w:ascii="Helvetica" w:hAnsi="Helvetica" w:hint="default"/>
        <w:color w:val="DA291C"/>
      </w:rPr>
    </w:lvl>
    <w:lvl w:ilvl="1">
      <w:start w:val="1"/>
      <w:numFmt w:val="bullet"/>
      <w:lvlText w:val="o"/>
      <w:lvlJc w:val="left"/>
      <w:pPr>
        <w:ind w:left="1672" w:hanging="360"/>
      </w:pPr>
      <w:rPr>
        <w:rFonts w:ascii="Courier New" w:hAnsi="Courier New" w:cs="Courier New" w:hint="default"/>
      </w:rPr>
    </w:lvl>
    <w:lvl w:ilvl="2">
      <w:start w:val="1"/>
      <w:numFmt w:val="bullet"/>
      <w:lvlText w:val=""/>
      <w:lvlJc w:val="left"/>
      <w:pPr>
        <w:ind w:left="2392" w:hanging="360"/>
      </w:pPr>
      <w:rPr>
        <w:rFonts w:ascii="Wingdings" w:hAnsi="Wingdings" w:hint="default"/>
      </w:rPr>
    </w:lvl>
    <w:lvl w:ilvl="3">
      <w:start w:val="1"/>
      <w:numFmt w:val="bullet"/>
      <w:lvlText w:val=""/>
      <w:lvlJc w:val="left"/>
      <w:pPr>
        <w:ind w:left="3112" w:hanging="360"/>
      </w:pPr>
      <w:rPr>
        <w:rFonts w:ascii="Symbol" w:hAnsi="Symbol" w:hint="default"/>
      </w:rPr>
    </w:lvl>
    <w:lvl w:ilvl="4">
      <w:start w:val="1"/>
      <w:numFmt w:val="bullet"/>
      <w:lvlText w:val="o"/>
      <w:lvlJc w:val="left"/>
      <w:pPr>
        <w:ind w:left="3832" w:hanging="360"/>
      </w:pPr>
      <w:rPr>
        <w:rFonts w:ascii="Courier New" w:hAnsi="Courier New" w:cs="Courier New" w:hint="default"/>
      </w:rPr>
    </w:lvl>
    <w:lvl w:ilvl="5">
      <w:start w:val="1"/>
      <w:numFmt w:val="bullet"/>
      <w:lvlText w:val=""/>
      <w:lvlJc w:val="left"/>
      <w:pPr>
        <w:ind w:left="4552" w:hanging="360"/>
      </w:pPr>
      <w:rPr>
        <w:rFonts w:ascii="Wingdings" w:hAnsi="Wingdings" w:hint="default"/>
      </w:rPr>
    </w:lvl>
    <w:lvl w:ilvl="6">
      <w:start w:val="1"/>
      <w:numFmt w:val="bullet"/>
      <w:lvlText w:val=""/>
      <w:lvlJc w:val="left"/>
      <w:pPr>
        <w:ind w:left="5272" w:hanging="360"/>
      </w:pPr>
      <w:rPr>
        <w:rFonts w:ascii="Symbol" w:hAnsi="Symbol" w:hint="default"/>
      </w:rPr>
    </w:lvl>
    <w:lvl w:ilvl="7">
      <w:start w:val="1"/>
      <w:numFmt w:val="bullet"/>
      <w:lvlText w:val="o"/>
      <w:lvlJc w:val="left"/>
      <w:pPr>
        <w:ind w:left="5992" w:hanging="360"/>
      </w:pPr>
      <w:rPr>
        <w:rFonts w:ascii="Courier New" w:hAnsi="Courier New" w:cs="Courier New" w:hint="default"/>
      </w:rPr>
    </w:lvl>
    <w:lvl w:ilvl="8">
      <w:start w:val="1"/>
      <w:numFmt w:val="bullet"/>
      <w:lvlText w:val=""/>
      <w:lvlJc w:val="left"/>
      <w:pPr>
        <w:ind w:left="6712" w:hanging="360"/>
      </w:pPr>
      <w:rPr>
        <w:rFonts w:ascii="Wingdings" w:hAnsi="Wingdings" w:hint="default"/>
      </w:rPr>
    </w:lvl>
  </w:abstractNum>
  <w:abstractNum w:abstractNumId="4" w15:restartNumberingAfterBreak="0">
    <w:nsid w:val="18715135"/>
    <w:multiLevelType w:val="multilevel"/>
    <w:tmpl w:val="ECBC9B9A"/>
    <w:styleLink w:val="LIJSTOPSOMMINGBataljong"/>
    <w:lvl w:ilvl="0">
      <w:start w:val="1"/>
      <w:numFmt w:val="bullet"/>
      <w:pStyle w:val="Lijstopsomming"/>
      <w:lvlText w:val="•"/>
      <w:lvlJc w:val="left"/>
      <w:pPr>
        <w:ind w:left="170" w:hanging="170"/>
      </w:pPr>
      <w:rPr>
        <w:rFonts w:ascii="Helvetica" w:hAnsi="Helvetica" w:hint="default"/>
        <w:color w:val="DA291C"/>
      </w:rPr>
    </w:lvl>
    <w:lvl w:ilvl="1">
      <w:start w:val="1"/>
      <w:numFmt w:val="bullet"/>
      <w:lvlText w:val="→"/>
      <w:lvlJc w:val="left"/>
      <w:pPr>
        <w:ind w:left="397" w:hanging="227"/>
      </w:pPr>
      <w:rPr>
        <w:rFonts w:ascii="Helvetica" w:hAnsi="Helvetica" w:hint="default"/>
        <w:color w:val="00BAAB"/>
      </w:rPr>
    </w:lvl>
    <w:lvl w:ilvl="2">
      <w:start w:val="1"/>
      <w:numFmt w:val="bullet"/>
      <w:lvlText w:val="*"/>
      <w:lvlJc w:val="left"/>
      <w:pPr>
        <w:ind w:left="567" w:hanging="170"/>
      </w:pPr>
      <w:rPr>
        <w:rFonts w:ascii="Helvetica" w:hAnsi="Helvetica" w:hint="default"/>
        <w:color w:val="DA291C"/>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5" w15:restartNumberingAfterBreak="0">
    <w:nsid w:val="18F46D2D"/>
    <w:multiLevelType w:val="multilevel"/>
    <w:tmpl w:val="ECBC9B9A"/>
    <w:numStyleLink w:val="LIJSTOPSOMMINGBataljong"/>
  </w:abstractNum>
  <w:abstractNum w:abstractNumId="6" w15:restartNumberingAfterBreak="0">
    <w:nsid w:val="19D669D6"/>
    <w:multiLevelType w:val="multilevel"/>
    <w:tmpl w:val="E1E47842"/>
    <w:numStyleLink w:val="LIJSTNUMMERBataljong"/>
  </w:abstractNum>
  <w:abstractNum w:abstractNumId="7" w15:restartNumberingAfterBreak="0">
    <w:nsid w:val="22321736"/>
    <w:multiLevelType w:val="multilevel"/>
    <w:tmpl w:val="0ED2F366"/>
    <w:styleLink w:val="MARKEERNUMVVJ"/>
    <w:lvl w:ilvl="0">
      <w:start w:val="1"/>
      <w:numFmt w:val="decimal"/>
      <w:lvlText w:val="%1."/>
      <w:lvlJc w:val="left"/>
      <w:pPr>
        <w:ind w:left="403" w:hanging="227"/>
      </w:pPr>
      <w:rPr>
        <w:rFonts w:ascii="Calibri" w:hAnsi="Calibri" w:hint="default"/>
        <w:b/>
        <w:i w:val="0"/>
        <w:color w:val="D4A465"/>
        <w:sz w:val="14"/>
      </w:rPr>
    </w:lvl>
    <w:lvl w:ilvl="1">
      <w:start w:val="1"/>
      <w:numFmt w:val="lowerLetter"/>
      <w:lvlText w:val="%2."/>
      <w:lvlJc w:val="left"/>
      <w:pPr>
        <w:ind w:left="1672" w:hanging="360"/>
      </w:pPr>
      <w:rPr>
        <w:rFonts w:hint="default"/>
      </w:rPr>
    </w:lvl>
    <w:lvl w:ilvl="2">
      <w:start w:val="1"/>
      <w:numFmt w:val="lowerRoman"/>
      <w:lvlText w:val="%3."/>
      <w:lvlJc w:val="right"/>
      <w:pPr>
        <w:ind w:left="2392" w:hanging="180"/>
      </w:pPr>
      <w:rPr>
        <w:rFonts w:hint="default"/>
      </w:rPr>
    </w:lvl>
    <w:lvl w:ilvl="3">
      <w:start w:val="1"/>
      <w:numFmt w:val="decimal"/>
      <w:lvlText w:val="%4."/>
      <w:lvlJc w:val="left"/>
      <w:pPr>
        <w:ind w:left="3112" w:hanging="360"/>
      </w:pPr>
      <w:rPr>
        <w:rFonts w:hint="default"/>
      </w:rPr>
    </w:lvl>
    <w:lvl w:ilvl="4">
      <w:start w:val="1"/>
      <w:numFmt w:val="lowerLetter"/>
      <w:lvlText w:val="%5."/>
      <w:lvlJc w:val="left"/>
      <w:pPr>
        <w:ind w:left="3832" w:hanging="360"/>
      </w:pPr>
      <w:rPr>
        <w:rFonts w:hint="default"/>
      </w:rPr>
    </w:lvl>
    <w:lvl w:ilvl="5">
      <w:start w:val="1"/>
      <w:numFmt w:val="lowerRoman"/>
      <w:lvlText w:val="%6."/>
      <w:lvlJc w:val="right"/>
      <w:pPr>
        <w:ind w:left="4552" w:hanging="180"/>
      </w:pPr>
      <w:rPr>
        <w:rFonts w:hint="default"/>
      </w:rPr>
    </w:lvl>
    <w:lvl w:ilvl="6">
      <w:start w:val="1"/>
      <w:numFmt w:val="decimal"/>
      <w:lvlText w:val="%7."/>
      <w:lvlJc w:val="left"/>
      <w:pPr>
        <w:ind w:left="5272" w:hanging="360"/>
      </w:pPr>
      <w:rPr>
        <w:rFonts w:hint="default"/>
      </w:rPr>
    </w:lvl>
    <w:lvl w:ilvl="7">
      <w:start w:val="1"/>
      <w:numFmt w:val="lowerLetter"/>
      <w:lvlText w:val="%8."/>
      <w:lvlJc w:val="left"/>
      <w:pPr>
        <w:ind w:left="5992" w:hanging="360"/>
      </w:pPr>
      <w:rPr>
        <w:rFonts w:hint="default"/>
      </w:rPr>
    </w:lvl>
    <w:lvl w:ilvl="8">
      <w:start w:val="1"/>
      <w:numFmt w:val="lowerRoman"/>
      <w:lvlText w:val="%9."/>
      <w:lvlJc w:val="right"/>
      <w:pPr>
        <w:ind w:left="6712" w:hanging="180"/>
      </w:pPr>
      <w:rPr>
        <w:rFonts w:hint="default"/>
      </w:rPr>
    </w:lvl>
  </w:abstractNum>
  <w:abstractNum w:abstractNumId="8" w15:restartNumberingAfterBreak="0">
    <w:nsid w:val="2855092E"/>
    <w:multiLevelType w:val="multilevel"/>
    <w:tmpl w:val="ECBC9B9A"/>
    <w:name w:val="test"/>
    <w:numStyleLink w:val="LIJSTOPSOMMINGBataljong"/>
  </w:abstractNum>
  <w:abstractNum w:abstractNumId="9" w15:restartNumberingAfterBreak="0">
    <w:nsid w:val="2A843D43"/>
    <w:multiLevelType w:val="multilevel"/>
    <w:tmpl w:val="E1E47842"/>
    <w:styleLink w:val="LIJSTNUMMERBataljong"/>
    <w:lvl w:ilvl="0">
      <w:start w:val="1"/>
      <w:numFmt w:val="decimal"/>
      <w:pStyle w:val="Markeerbloknummer"/>
      <w:lvlText w:val="%1."/>
      <w:lvlJc w:val="left"/>
      <w:pPr>
        <w:ind w:left="227" w:hanging="227"/>
      </w:pPr>
      <w:rPr>
        <w:rFonts w:ascii="Helvetica" w:hAnsi="Helvetica" w:hint="default"/>
        <w:b/>
        <w:i w:val="0"/>
        <w:color w:val="DA291C"/>
        <w:sz w:val="14"/>
      </w:rPr>
    </w:lvl>
    <w:lvl w:ilvl="1">
      <w:start w:val="1"/>
      <w:numFmt w:val="decimal"/>
      <w:pStyle w:val="Lijstnummer2"/>
      <w:lvlText w:val="%2."/>
      <w:lvlJc w:val="left"/>
      <w:pPr>
        <w:ind w:left="454" w:hanging="227"/>
      </w:pPr>
      <w:rPr>
        <w:rFonts w:ascii="Helvetica" w:hAnsi="Helvetica" w:hint="default"/>
        <w:b/>
        <w:i w:val="0"/>
        <w:color w:val="00BAAB"/>
        <w:sz w:val="14"/>
      </w:rPr>
    </w:lvl>
    <w:lvl w:ilvl="2">
      <w:start w:val="1"/>
      <w:numFmt w:val="decimal"/>
      <w:pStyle w:val="Lijstnummer3"/>
      <w:lvlText w:val="%3."/>
      <w:lvlJc w:val="left"/>
      <w:pPr>
        <w:ind w:left="681" w:hanging="227"/>
      </w:pPr>
      <w:rPr>
        <w:rFonts w:ascii="Helvetica" w:hAnsi="Helvetica" w:hint="default"/>
        <w:b/>
        <w:i w:val="0"/>
        <w:color w:val="DA291C"/>
        <w:sz w:val="14"/>
      </w:rPr>
    </w:lvl>
    <w:lvl w:ilvl="3">
      <w:start w:val="1"/>
      <w:numFmt w:val="decimal"/>
      <w:lvlText w:val="(%4)"/>
      <w:lvlJc w:val="left"/>
      <w:pPr>
        <w:ind w:left="908" w:hanging="227"/>
      </w:pPr>
      <w:rPr>
        <w:rFonts w:ascii="Helvetica" w:hAnsi="Helvetica" w:hint="default"/>
        <w:color w:val="000000" w:themeColor="text1"/>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0" w15:restartNumberingAfterBreak="0">
    <w:nsid w:val="2D221AFC"/>
    <w:multiLevelType w:val="hybridMultilevel"/>
    <w:tmpl w:val="C8584E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979245F"/>
    <w:multiLevelType w:val="hybridMultilevel"/>
    <w:tmpl w:val="0BA88C36"/>
    <w:lvl w:ilvl="0" w:tplc="D2DE3346">
      <w:start w:val="1"/>
      <w:numFmt w:val="bullet"/>
      <w:pStyle w:val="Lijstopsomming2"/>
      <w:lvlText w:val="→"/>
      <w:lvlJc w:val="left"/>
      <w:pPr>
        <w:ind w:left="1117" w:hanging="360"/>
      </w:pPr>
      <w:rPr>
        <w:rFonts w:ascii="Calibri" w:hAnsi="Calibri" w:hint="default"/>
      </w:rPr>
    </w:lvl>
    <w:lvl w:ilvl="1" w:tplc="04130003" w:tentative="1">
      <w:start w:val="1"/>
      <w:numFmt w:val="bullet"/>
      <w:lvlText w:val="o"/>
      <w:lvlJc w:val="left"/>
      <w:pPr>
        <w:ind w:left="1837" w:hanging="360"/>
      </w:pPr>
      <w:rPr>
        <w:rFonts w:ascii="Courier New" w:hAnsi="Courier New" w:cs="Courier New" w:hint="default"/>
      </w:rPr>
    </w:lvl>
    <w:lvl w:ilvl="2" w:tplc="04130005" w:tentative="1">
      <w:start w:val="1"/>
      <w:numFmt w:val="bullet"/>
      <w:lvlText w:val=""/>
      <w:lvlJc w:val="left"/>
      <w:pPr>
        <w:ind w:left="2557" w:hanging="360"/>
      </w:pPr>
      <w:rPr>
        <w:rFonts w:ascii="Wingdings" w:hAnsi="Wingdings" w:hint="default"/>
      </w:rPr>
    </w:lvl>
    <w:lvl w:ilvl="3" w:tplc="04130001" w:tentative="1">
      <w:start w:val="1"/>
      <w:numFmt w:val="bullet"/>
      <w:lvlText w:val=""/>
      <w:lvlJc w:val="left"/>
      <w:pPr>
        <w:ind w:left="3277" w:hanging="360"/>
      </w:pPr>
      <w:rPr>
        <w:rFonts w:ascii="Symbol" w:hAnsi="Symbol" w:hint="default"/>
      </w:rPr>
    </w:lvl>
    <w:lvl w:ilvl="4" w:tplc="04130003" w:tentative="1">
      <w:start w:val="1"/>
      <w:numFmt w:val="bullet"/>
      <w:lvlText w:val="o"/>
      <w:lvlJc w:val="left"/>
      <w:pPr>
        <w:ind w:left="3997" w:hanging="360"/>
      </w:pPr>
      <w:rPr>
        <w:rFonts w:ascii="Courier New" w:hAnsi="Courier New" w:cs="Courier New" w:hint="default"/>
      </w:rPr>
    </w:lvl>
    <w:lvl w:ilvl="5" w:tplc="04130005" w:tentative="1">
      <w:start w:val="1"/>
      <w:numFmt w:val="bullet"/>
      <w:lvlText w:val=""/>
      <w:lvlJc w:val="left"/>
      <w:pPr>
        <w:ind w:left="4717" w:hanging="360"/>
      </w:pPr>
      <w:rPr>
        <w:rFonts w:ascii="Wingdings" w:hAnsi="Wingdings" w:hint="default"/>
      </w:rPr>
    </w:lvl>
    <w:lvl w:ilvl="6" w:tplc="04130001" w:tentative="1">
      <w:start w:val="1"/>
      <w:numFmt w:val="bullet"/>
      <w:lvlText w:val=""/>
      <w:lvlJc w:val="left"/>
      <w:pPr>
        <w:ind w:left="5437" w:hanging="360"/>
      </w:pPr>
      <w:rPr>
        <w:rFonts w:ascii="Symbol" w:hAnsi="Symbol" w:hint="default"/>
      </w:rPr>
    </w:lvl>
    <w:lvl w:ilvl="7" w:tplc="04130003" w:tentative="1">
      <w:start w:val="1"/>
      <w:numFmt w:val="bullet"/>
      <w:lvlText w:val="o"/>
      <w:lvlJc w:val="left"/>
      <w:pPr>
        <w:ind w:left="6157" w:hanging="360"/>
      </w:pPr>
      <w:rPr>
        <w:rFonts w:ascii="Courier New" w:hAnsi="Courier New" w:cs="Courier New" w:hint="default"/>
      </w:rPr>
    </w:lvl>
    <w:lvl w:ilvl="8" w:tplc="04130005" w:tentative="1">
      <w:start w:val="1"/>
      <w:numFmt w:val="bullet"/>
      <w:lvlText w:val=""/>
      <w:lvlJc w:val="left"/>
      <w:pPr>
        <w:ind w:left="6877" w:hanging="360"/>
      </w:pPr>
      <w:rPr>
        <w:rFonts w:ascii="Wingdings" w:hAnsi="Wingdings" w:hint="default"/>
      </w:rPr>
    </w:lvl>
  </w:abstractNum>
  <w:abstractNum w:abstractNumId="12" w15:restartNumberingAfterBreak="0">
    <w:nsid w:val="45866AF9"/>
    <w:multiLevelType w:val="hybridMultilevel"/>
    <w:tmpl w:val="28BE89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0B2148A"/>
    <w:multiLevelType w:val="multilevel"/>
    <w:tmpl w:val="6BDA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625514"/>
    <w:multiLevelType w:val="multilevel"/>
    <w:tmpl w:val="F236926E"/>
    <w:numStyleLink w:val="MARKEERBULLETBataljong"/>
  </w:abstractNum>
  <w:abstractNum w:abstractNumId="15" w15:restartNumberingAfterBreak="0">
    <w:nsid w:val="626169A7"/>
    <w:multiLevelType w:val="multilevel"/>
    <w:tmpl w:val="D488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23668C"/>
    <w:multiLevelType w:val="multilevel"/>
    <w:tmpl w:val="E1E47842"/>
    <w:numStyleLink w:val="LIJSTNUMMERBataljong"/>
  </w:abstractNum>
  <w:abstractNum w:abstractNumId="17" w15:restartNumberingAfterBreak="0">
    <w:nsid w:val="77814FBE"/>
    <w:multiLevelType w:val="hybridMultilevel"/>
    <w:tmpl w:val="8C10AD8C"/>
    <w:lvl w:ilvl="0" w:tplc="7860905C">
      <w:numFmt w:val="bullet"/>
      <w:lvlText w:val="-"/>
      <w:lvlJc w:val="left"/>
      <w:pPr>
        <w:ind w:left="720" w:hanging="360"/>
      </w:pPr>
      <w:rPr>
        <w:rFonts w:ascii="Segoe UI" w:eastAsia="Times New Roman"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ED46FA2"/>
    <w:multiLevelType w:val="hybridMultilevel"/>
    <w:tmpl w:val="D5140224"/>
    <w:lvl w:ilvl="0" w:tplc="EF1A3826">
      <w:numFmt w:val="bullet"/>
      <w:lvlText w:val=""/>
      <w:lvlJc w:val="left"/>
      <w:pPr>
        <w:ind w:left="1065" w:hanging="705"/>
      </w:pPr>
      <w:rPr>
        <w:rFonts w:ascii="Symbol" w:eastAsia="Calibr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70097514">
    <w:abstractNumId w:val="0"/>
  </w:num>
  <w:num w:numId="2" w16cid:durableId="594364853">
    <w:abstractNumId w:val="4"/>
  </w:num>
  <w:num w:numId="3" w16cid:durableId="2011178630">
    <w:abstractNumId w:val="9"/>
  </w:num>
  <w:num w:numId="4" w16cid:durableId="2075426345">
    <w:abstractNumId w:val="7"/>
  </w:num>
  <w:num w:numId="5" w16cid:durableId="1555238169">
    <w:abstractNumId w:val="3"/>
  </w:num>
  <w:num w:numId="6" w16cid:durableId="251354776">
    <w:abstractNumId w:val="5"/>
  </w:num>
  <w:num w:numId="7" w16cid:durableId="57477344">
    <w:abstractNumId w:val="14"/>
  </w:num>
  <w:num w:numId="8" w16cid:durableId="1667320364">
    <w:abstractNumId w:val="1"/>
  </w:num>
  <w:num w:numId="9" w16cid:durableId="346055372">
    <w:abstractNumId w:val="6"/>
  </w:num>
  <w:num w:numId="10" w16cid:durableId="1536694135">
    <w:abstractNumId w:val="16"/>
  </w:num>
  <w:num w:numId="11" w16cid:durableId="2145728175">
    <w:abstractNumId w:val="11"/>
  </w:num>
  <w:num w:numId="12" w16cid:durableId="1009601242">
    <w:abstractNumId w:val="15"/>
  </w:num>
  <w:num w:numId="13" w16cid:durableId="1734111786">
    <w:abstractNumId w:val="2"/>
  </w:num>
  <w:num w:numId="14" w16cid:durableId="1509713890">
    <w:abstractNumId w:val="13"/>
  </w:num>
  <w:num w:numId="15" w16cid:durableId="62528224">
    <w:abstractNumId w:val="17"/>
  </w:num>
  <w:num w:numId="16" w16cid:durableId="973680103">
    <w:abstractNumId w:val="10"/>
  </w:num>
  <w:num w:numId="17" w16cid:durableId="227347019">
    <w:abstractNumId w:val="18"/>
  </w:num>
  <w:num w:numId="18" w16cid:durableId="199059649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91"/>
    <w:rsid w:val="00003EAA"/>
    <w:rsid w:val="000068A6"/>
    <w:rsid w:val="000077A3"/>
    <w:rsid w:val="000126B4"/>
    <w:rsid w:val="00013FEE"/>
    <w:rsid w:val="00022F66"/>
    <w:rsid w:val="00030B7F"/>
    <w:rsid w:val="00036162"/>
    <w:rsid w:val="000417D8"/>
    <w:rsid w:val="00047335"/>
    <w:rsid w:val="00050878"/>
    <w:rsid w:val="00054616"/>
    <w:rsid w:val="00054837"/>
    <w:rsid w:val="000613C9"/>
    <w:rsid w:val="000619DA"/>
    <w:rsid w:val="00087046"/>
    <w:rsid w:val="00087F3B"/>
    <w:rsid w:val="000A7435"/>
    <w:rsid w:val="000B2687"/>
    <w:rsid w:val="000C1991"/>
    <w:rsid w:val="000C52C1"/>
    <w:rsid w:val="000D1D37"/>
    <w:rsid w:val="000D297D"/>
    <w:rsid w:val="000D6C37"/>
    <w:rsid w:val="000E1BD3"/>
    <w:rsid w:val="000E4706"/>
    <w:rsid w:val="000E7CCC"/>
    <w:rsid w:val="000F3D84"/>
    <w:rsid w:val="000F4959"/>
    <w:rsid w:val="000F6908"/>
    <w:rsid w:val="00100C06"/>
    <w:rsid w:val="00102856"/>
    <w:rsid w:val="001077E0"/>
    <w:rsid w:val="00107E84"/>
    <w:rsid w:val="00112673"/>
    <w:rsid w:val="00112D4F"/>
    <w:rsid w:val="001267CF"/>
    <w:rsid w:val="0014527E"/>
    <w:rsid w:val="00146BBD"/>
    <w:rsid w:val="0016489F"/>
    <w:rsid w:val="0017056A"/>
    <w:rsid w:val="00172E38"/>
    <w:rsid w:val="0017423A"/>
    <w:rsid w:val="001747BD"/>
    <w:rsid w:val="00176F2F"/>
    <w:rsid w:val="00191208"/>
    <w:rsid w:val="00194FB7"/>
    <w:rsid w:val="00195F94"/>
    <w:rsid w:val="00197749"/>
    <w:rsid w:val="001A7889"/>
    <w:rsid w:val="001C2579"/>
    <w:rsid w:val="001C33D9"/>
    <w:rsid w:val="001D64D1"/>
    <w:rsid w:val="001E42EA"/>
    <w:rsid w:val="001E699E"/>
    <w:rsid w:val="001F1340"/>
    <w:rsid w:val="001F77DD"/>
    <w:rsid w:val="00211F04"/>
    <w:rsid w:val="00217185"/>
    <w:rsid w:val="002216DA"/>
    <w:rsid w:val="00224C39"/>
    <w:rsid w:val="00237652"/>
    <w:rsid w:val="00250D70"/>
    <w:rsid w:val="00251D8F"/>
    <w:rsid w:val="0025518C"/>
    <w:rsid w:val="002609B3"/>
    <w:rsid w:val="00261B01"/>
    <w:rsid w:val="00261DDE"/>
    <w:rsid w:val="00280BD1"/>
    <w:rsid w:val="0028136A"/>
    <w:rsid w:val="002912F8"/>
    <w:rsid w:val="00295DD0"/>
    <w:rsid w:val="002A75B3"/>
    <w:rsid w:val="002A796C"/>
    <w:rsid w:val="002B77B6"/>
    <w:rsid w:val="002D0D29"/>
    <w:rsid w:val="002D5316"/>
    <w:rsid w:val="002D538E"/>
    <w:rsid w:val="002E48DF"/>
    <w:rsid w:val="002F5AD8"/>
    <w:rsid w:val="002F7637"/>
    <w:rsid w:val="00301E9E"/>
    <w:rsid w:val="003056A1"/>
    <w:rsid w:val="00330E8B"/>
    <w:rsid w:val="00335C89"/>
    <w:rsid w:val="0034431A"/>
    <w:rsid w:val="00350F4B"/>
    <w:rsid w:val="003662B3"/>
    <w:rsid w:val="00367146"/>
    <w:rsid w:val="0037583A"/>
    <w:rsid w:val="003759E9"/>
    <w:rsid w:val="003760E7"/>
    <w:rsid w:val="00393513"/>
    <w:rsid w:val="003B11B8"/>
    <w:rsid w:val="003B6543"/>
    <w:rsid w:val="003B733F"/>
    <w:rsid w:val="003D0032"/>
    <w:rsid w:val="003E3F15"/>
    <w:rsid w:val="003F1099"/>
    <w:rsid w:val="003F34A5"/>
    <w:rsid w:val="003F68B4"/>
    <w:rsid w:val="00402330"/>
    <w:rsid w:val="00404EB9"/>
    <w:rsid w:val="00405E6F"/>
    <w:rsid w:val="00410FBE"/>
    <w:rsid w:val="0041265D"/>
    <w:rsid w:val="00422280"/>
    <w:rsid w:val="004305C3"/>
    <w:rsid w:val="00441EA6"/>
    <w:rsid w:val="00451E2D"/>
    <w:rsid w:val="00457D1D"/>
    <w:rsid w:val="00464073"/>
    <w:rsid w:val="0046629D"/>
    <w:rsid w:val="004727A2"/>
    <w:rsid w:val="00474617"/>
    <w:rsid w:val="00474EAF"/>
    <w:rsid w:val="00476CA2"/>
    <w:rsid w:val="00490378"/>
    <w:rsid w:val="004A6156"/>
    <w:rsid w:val="004F1DB8"/>
    <w:rsid w:val="004F34EF"/>
    <w:rsid w:val="004F3F38"/>
    <w:rsid w:val="004F5468"/>
    <w:rsid w:val="00507D01"/>
    <w:rsid w:val="0051171F"/>
    <w:rsid w:val="00524713"/>
    <w:rsid w:val="00524B68"/>
    <w:rsid w:val="005269A3"/>
    <w:rsid w:val="005314CD"/>
    <w:rsid w:val="005435F5"/>
    <w:rsid w:val="005472CF"/>
    <w:rsid w:val="005652AB"/>
    <w:rsid w:val="0056643A"/>
    <w:rsid w:val="00576E7C"/>
    <w:rsid w:val="00580CC4"/>
    <w:rsid w:val="005914FA"/>
    <w:rsid w:val="0059360C"/>
    <w:rsid w:val="00597A54"/>
    <w:rsid w:val="005A0DC2"/>
    <w:rsid w:val="005A3599"/>
    <w:rsid w:val="005A383C"/>
    <w:rsid w:val="005A3E26"/>
    <w:rsid w:val="005A454A"/>
    <w:rsid w:val="005A7432"/>
    <w:rsid w:val="005B02BA"/>
    <w:rsid w:val="005B3B8F"/>
    <w:rsid w:val="005D6A93"/>
    <w:rsid w:val="005D6DDF"/>
    <w:rsid w:val="005E4BBB"/>
    <w:rsid w:val="005F0390"/>
    <w:rsid w:val="005F1B48"/>
    <w:rsid w:val="005F266B"/>
    <w:rsid w:val="005F5667"/>
    <w:rsid w:val="00600A28"/>
    <w:rsid w:val="00602982"/>
    <w:rsid w:val="00606415"/>
    <w:rsid w:val="006103EE"/>
    <w:rsid w:val="00610A50"/>
    <w:rsid w:val="006137A2"/>
    <w:rsid w:val="00622A6E"/>
    <w:rsid w:val="00635494"/>
    <w:rsid w:val="00636436"/>
    <w:rsid w:val="00650A6F"/>
    <w:rsid w:val="00654C26"/>
    <w:rsid w:val="006557EB"/>
    <w:rsid w:val="00672830"/>
    <w:rsid w:val="0067418E"/>
    <w:rsid w:val="006741C2"/>
    <w:rsid w:val="00692829"/>
    <w:rsid w:val="006A2033"/>
    <w:rsid w:val="006B023F"/>
    <w:rsid w:val="006B74FC"/>
    <w:rsid w:val="006C142E"/>
    <w:rsid w:val="006C77ED"/>
    <w:rsid w:val="006D2582"/>
    <w:rsid w:val="006E41FF"/>
    <w:rsid w:val="006E7DEF"/>
    <w:rsid w:val="006F1184"/>
    <w:rsid w:val="006F14FA"/>
    <w:rsid w:val="006F2124"/>
    <w:rsid w:val="006F58E8"/>
    <w:rsid w:val="0070588C"/>
    <w:rsid w:val="007120FD"/>
    <w:rsid w:val="00712D19"/>
    <w:rsid w:val="00724DF0"/>
    <w:rsid w:val="00732A54"/>
    <w:rsid w:val="007420EF"/>
    <w:rsid w:val="00753512"/>
    <w:rsid w:val="0076338D"/>
    <w:rsid w:val="00766958"/>
    <w:rsid w:val="00780C96"/>
    <w:rsid w:val="00782318"/>
    <w:rsid w:val="007A6C2F"/>
    <w:rsid w:val="007B32B8"/>
    <w:rsid w:val="007B6814"/>
    <w:rsid w:val="007B73FB"/>
    <w:rsid w:val="007C33A4"/>
    <w:rsid w:val="007C7066"/>
    <w:rsid w:val="007D6582"/>
    <w:rsid w:val="007E035A"/>
    <w:rsid w:val="007E44C6"/>
    <w:rsid w:val="007F1095"/>
    <w:rsid w:val="007F4829"/>
    <w:rsid w:val="008021AE"/>
    <w:rsid w:val="0081296B"/>
    <w:rsid w:val="00815697"/>
    <w:rsid w:val="00820C3A"/>
    <w:rsid w:val="00821B98"/>
    <w:rsid w:val="00823E9F"/>
    <w:rsid w:val="0082535F"/>
    <w:rsid w:val="00840D34"/>
    <w:rsid w:val="008526A6"/>
    <w:rsid w:val="008558B3"/>
    <w:rsid w:val="00857561"/>
    <w:rsid w:val="00861926"/>
    <w:rsid w:val="00863C2F"/>
    <w:rsid w:val="00876B13"/>
    <w:rsid w:val="00880E6A"/>
    <w:rsid w:val="00896DDF"/>
    <w:rsid w:val="00897C19"/>
    <w:rsid w:val="008B0370"/>
    <w:rsid w:val="008B119A"/>
    <w:rsid w:val="008B18F5"/>
    <w:rsid w:val="008B4976"/>
    <w:rsid w:val="008C0725"/>
    <w:rsid w:val="008C25BC"/>
    <w:rsid w:val="008C4539"/>
    <w:rsid w:val="008E391B"/>
    <w:rsid w:val="008E7BC7"/>
    <w:rsid w:val="008F1A9D"/>
    <w:rsid w:val="008F5D44"/>
    <w:rsid w:val="00904272"/>
    <w:rsid w:val="00906B89"/>
    <w:rsid w:val="00907CAE"/>
    <w:rsid w:val="009230B9"/>
    <w:rsid w:val="00931F95"/>
    <w:rsid w:val="00942508"/>
    <w:rsid w:val="00944F09"/>
    <w:rsid w:val="00954333"/>
    <w:rsid w:val="009619A4"/>
    <w:rsid w:val="00973B7F"/>
    <w:rsid w:val="00973D76"/>
    <w:rsid w:val="009742FB"/>
    <w:rsid w:val="00976401"/>
    <w:rsid w:val="009767F1"/>
    <w:rsid w:val="00977595"/>
    <w:rsid w:val="00983CFD"/>
    <w:rsid w:val="00991CD5"/>
    <w:rsid w:val="00991D84"/>
    <w:rsid w:val="009A3794"/>
    <w:rsid w:val="009A3B6B"/>
    <w:rsid w:val="009A6DD4"/>
    <w:rsid w:val="009B29EE"/>
    <w:rsid w:val="009B6214"/>
    <w:rsid w:val="009C06EA"/>
    <w:rsid w:val="009C0AEE"/>
    <w:rsid w:val="009C2ABE"/>
    <w:rsid w:val="009C4A7E"/>
    <w:rsid w:val="009C7B13"/>
    <w:rsid w:val="009D009D"/>
    <w:rsid w:val="009D07FD"/>
    <w:rsid w:val="009D2C8E"/>
    <w:rsid w:val="009E24B9"/>
    <w:rsid w:val="009F3F46"/>
    <w:rsid w:val="00A00BB7"/>
    <w:rsid w:val="00A069D7"/>
    <w:rsid w:val="00A101FC"/>
    <w:rsid w:val="00A10533"/>
    <w:rsid w:val="00A1549F"/>
    <w:rsid w:val="00A171FC"/>
    <w:rsid w:val="00A17C67"/>
    <w:rsid w:val="00A26F25"/>
    <w:rsid w:val="00A4016C"/>
    <w:rsid w:val="00A52DE0"/>
    <w:rsid w:val="00A53582"/>
    <w:rsid w:val="00A73FF7"/>
    <w:rsid w:val="00A741ED"/>
    <w:rsid w:val="00A748C2"/>
    <w:rsid w:val="00A777D7"/>
    <w:rsid w:val="00A8262F"/>
    <w:rsid w:val="00A959E0"/>
    <w:rsid w:val="00A971DD"/>
    <w:rsid w:val="00AB2E2F"/>
    <w:rsid w:val="00AB52D2"/>
    <w:rsid w:val="00AB5B44"/>
    <w:rsid w:val="00AD63D2"/>
    <w:rsid w:val="00AD7BCC"/>
    <w:rsid w:val="00AE005C"/>
    <w:rsid w:val="00AF2C0C"/>
    <w:rsid w:val="00B063BA"/>
    <w:rsid w:val="00B1083A"/>
    <w:rsid w:val="00B144CF"/>
    <w:rsid w:val="00B2187E"/>
    <w:rsid w:val="00B21CDD"/>
    <w:rsid w:val="00B25110"/>
    <w:rsid w:val="00B33BB0"/>
    <w:rsid w:val="00B35755"/>
    <w:rsid w:val="00B43155"/>
    <w:rsid w:val="00B620CC"/>
    <w:rsid w:val="00B7259D"/>
    <w:rsid w:val="00B75B9C"/>
    <w:rsid w:val="00B81057"/>
    <w:rsid w:val="00B90422"/>
    <w:rsid w:val="00B91229"/>
    <w:rsid w:val="00B927DB"/>
    <w:rsid w:val="00B93EAE"/>
    <w:rsid w:val="00B941D7"/>
    <w:rsid w:val="00B96304"/>
    <w:rsid w:val="00BA141B"/>
    <w:rsid w:val="00BA4523"/>
    <w:rsid w:val="00BA4F35"/>
    <w:rsid w:val="00BB17CC"/>
    <w:rsid w:val="00BC0BFB"/>
    <w:rsid w:val="00BC4337"/>
    <w:rsid w:val="00BC4B16"/>
    <w:rsid w:val="00BC4E65"/>
    <w:rsid w:val="00BC6F7A"/>
    <w:rsid w:val="00BD374E"/>
    <w:rsid w:val="00BE0114"/>
    <w:rsid w:val="00BE35C8"/>
    <w:rsid w:val="00BE3B04"/>
    <w:rsid w:val="00BE7231"/>
    <w:rsid w:val="00BF5078"/>
    <w:rsid w:val="00BF7409"/>
    <w:rsid w:val="00C0014D"/>
    <w:rsid w:val="00C004B5"/>
    <w:rsid w:val="00C174B8"/>
    <w:rsid w:val="00C23C9F"/>
    <w:rsid w:val="00C50E78"/>
    <w:rsid w:val="00C63E77"/>
    <w:rsid w:val="00C648F9"/>
    <w:rsid w:val="00C83A56"/>
    <w:rsid w:val="00C86676"/>
    <w:rsid w:val="00C86DF0"/>
    <w:rsid w:val="00C97183"/>
    <w:rsid w:val="00CB54C1"/>
    <w:rsid w:val="00CD59CE"/>
    <w:rsid w:val="00CD62BF"/>
    <w:rsid w:val="00CD7F69"/>
    <w:rsid w:val="00CE190C"/>
    <w:rsid w:val="00CE66C8"/>
    <w:rsid w:val="00CF7880"/>
    <w:rsid w:val="00D0512C"/>
    <w:rsid w:val="00D13DFE"/>
    <w:rsid w:val="00D16079"/>
    <w:rsid w:val="00D206C4"/>
    <w:rsid w:val="00D228CA"/>
    <w:rsid w:val="00D260DC"/>
    <w:rsid w:val="00D308C1"/>
    <w:rsid w:val="00D33770"/>
    <w:rsid w:val="00D356BB"/>
    <w:rsid w:val="00D468CF"/>
    <w:rsid w:val="00D47478"/>
    <w:rsid w:val="00D51EB3"/>
    <w:rsid w:val="00D54C04"/>
    <w:rsid w:val="00D56591"/>
    <w:rsid w:val="00D571D9"/>
    <w:rsid w:val="00D60ECC"/>
    <w:rsid w:val="00D70386"/>
    <w:rsid w:val="00D746FD"/>
    <w:rsid w:val="00D75340"/>
    <w:rsid w:val="00D75FBC"/>
    <w:rsid w:val="00D82E71"/>
    <w:rsid w:val="00D9226F"/>
    <w:rsid w:val="00D92F1A"/>
    <w:rsid w:val="00D9316D"/>
    <w:rsid w:val="00D97689"/>
    <w:rsid w:val="00DB1AD9"/>
    <w:rsid w:val="00DB45E5"/>
    <w:rsid w:val="00DB54E4"/>
    <w:rsid w:val="00DC2097"/>
    <w:rsid w:val="00DD20A6"/>
    <w:rsid w:val="00DD334A"/>
    <w:rsid w:val="00DE323A"/>
    <w:rsid w:val="00DE4C07"/>
    <w:rsid w:val="00DE5299"/>
    <w:rsid w:val="00E06B5E"/>
    <w:rsid w:val="00E07C60"/>
    <w:rsid w:val="00E301F0"/>
    <w:rsid w:val="00E35B01"/>
    <w:rsid w:val="00E43315"/>
    <w:rsid w:val="00E509FD"/>
    <w:rsid w:val="00E53165"/>
    <w:rsid w:val="00E8294C"/>
    <w:rsid w:val="00E962DA"/>
    <w:rsid w:val="00EA0AAB"/>
    <w:rsid w:val="00EA5A57"/>
    <w:rsid w:val="00EB3C8D"/>
    <w:rsid w:val="00EC1243"/>
    <w:rsid w:val="00EC4DA0"/>
    <w:rsid w:val="00EC6FFE"/>
    <w:rsid w:val="00EC7371"/>
    <w:rsid w:val="00ED0707"/>
    <w:rsid w:val="00ED4163"/>
    <w:rsid w:val="00EF1703"/>
    <w:rsid w:val="00F05D8D"/>
    <w:rsid w:val="00F0697F"/>
    <w:rsid w:val="00F073AB"/>
    <w:rsid w:val="00F131A9"/>
    <w:rsid w:val="00F36584"/>
    <w:rsid w:val="00F43736"/>
    <w:rsid w:val="00F458CC"/>
    <w:rsid w:val="00F53315"/>
    <w:rsid w:val="00F633D6"/>
    <w:rsid w:val="00F64D37"/>
    <w:rsid w:val="00F70322"/>
    <w:rsid w:val="00F737EB"/>
    <w:rsid w:val="00F85450"/>
    <w:rsid w:val="00F942E3"/>
    <w:rsid w:val="00FA4DB2"/>
    <w:rsid w:val="00FA5224"/>
    <w:rsid w:val="00FA5495"/>
    <w:rsid w:val="00FA593D"/>
    <w:rsid w:val="00FC0B9B"/>
    <w:rsid w:val="00FC3BD1"/>
    <w:rsid w:val="00FC5A00"/>
    <w:rsid w:val="00FC6C3F"/>
    <w:rsid w:val="00FC7317"/>
    <w:rsid w:val="00FD303C"/>
    <w:rsid w:val="00FE2674"/>
    <w:rsid w:val="00FF5C40"/>
    <w:rsid w:val="00FF7BC3"/>
    <w:rsid w:val="062ED4C7"/>
    <w:rsid w:val="0F4BA0C8"/>
    <w:rsid w:val="1454519C"/>
    <w:rsid w:val="154B6E8E"/>
    <w:rsid w:val="2BB45180"/>
    <w:rsid w:val="2C99A596"/>
    <w:rsid w:val="3150E5F4"/>
    <w:rsid w:val="36EA523F"/>
    <w:rsid w:val="388622A0"/>
    <w:rsid w:val="388ABF52"/>
    <w:rsid w:val="3C4228D5"/>
    <w:rsid w:val="43DD74B5"/>
    <w:rsid w:val="45794516"/>
    <w:rsid w:val="47151577"/>
    <w:rsid w:val="4789EF95"/>
    <w:rsid w:val="61A2070B"/>
    <w:rsid w:val="65A27768"/>
    <w:rsid w:val="7AA886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59BB90"/>
  <w15:docId w15:val="{23C2C7BD-5E38-446B-9E3C-B4CC4765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16DA"/>
    <w:pPr>
      <w:spacing w:line="295" w:lineRule="auto"/>
    </w:pPr>
    <w:rPr>
      <w:rFonts w:ascii="Helvetica" w:eastAsiaTheme="minorHAnsi" w:hAnsi="Helvetica" w:cstheme="minorBidi"/>
      <w:spacing w:val="2"/>
      <w:sz w:val="18"/>
      <w:szCs w:val="18"/>
      <w:lang w:eastAsia="en-US"/>
    </w:rPr>
  </w:style>
  <w:style w:type="paragraph" w:styleId="Kop1">
    <w:name w:val="heading 1"/>
    <w:basedOn w:val="Standaard"/>
    <w:next w:val="Standaard"/>
    <w:link w:val="Kop1Char"/>
    <w:uiPriority w:val="2"/>
    <w:qFormat/>
    <w:rsid w:val="002216DA"/>
    <w:pPr>
      <w:keepNext/>
      <w:keepLines/>
      <w:suppressAutoHyphens/>
      <w:spacing w:after="260"/>
      <w:outlineLvl w:val="0"/>
    </w:pPr>
    <w:rPr>
      <w:rFonts w:eastAsia="MS Gothic"/>
      <w:b/>
      <w:bCs/>
      <w:color w:val="E93C22"/>
      <w:spacing w:val="6"/>
      <w:sz w:val="50"/>
      <w:szCs w:val="50"/>
    </w:rPr>
  </w:style>
  <w:style w:type="paragraph" w:styleId="Kop2">
    <w:name w:val="heading 2"/>
    <w:basedOn w:val="Kop1"/>
    <w:next w:val="Standaard"/>
    <w:link w:val="Kop2Char"/>
    <w:uiPriority w:val="2"/>
    <w:qFormat/>
    <w:rsid w:val="00F942E3"/>
    <w:pPr>
      <w:spacing w:before="380" w:after="60" w:line="216" w:lineRule="auto"/>
      <w:outlineLvl w:val="1"/>
    </w:pPr>
    <w:rPr>
      <w:sz w:val="30"/>
    </w:rPr>
  </w:style>
  <w:style w:type="paragraph" w:styleId="Kop3">
    <w:name w:val="heading 3"/>
    <w:basedOn w:val="Kop2"/>
    <w:next w:val="Standaard"/>
    <w:link w:val="Kop3Char"/>
    <w:uiPriority w:val="2"/>
    <w:qFormat/>
    <w:rsid w:val="005D6DDF"/>
    <w:pPr>
      <w:spacing w:before="260" w:after="40" w:line="360" w:lineRule="auto"/>
      <w:outlineLvl w:val="2"/>
    </w:pPr>
    <w:rPr>
      <w:color w:val="00BAA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tekstaccent">
    <w:name w:val="Voettekst_accent"/>
    <w:uiPriority w:val="7"/>
    <w:qFormat/>
    <w:rsid w:val="00FA5495"/>
    <w:rPr>
      <w:rFonts w:ascii="Helvetica" w:hAnsi="Helvetica"/>
      <w:b w:val="0"/>
      <w:i w:val="0"/>
      <w:color w:val="00AF9D"/>
      <w:sz w:val="18"/>
      <w:u w:val="none"/>
    </w:rPr>
  </w:style>
  <w:style w:type="character" w:customStyle="1" w:styleId="Markeerwoord">
    <w:name w:val="Markeer (woord)"/>
    <w:uiPriority w:val="3"/>
    <w:qFormat/>
    <w:rsid w:val="00ED0707"/>
    <w:rPr>
      <w:bdr w:val="none" w:sz="0" w:space="0" w:color="auto"/>
      <w:shd w:val="clear" w:color="auto" w:fill="95D5C8"/>
    </w:rPr>
  </w:style>
  <w:style w:type="paragraph" w:customStyle="1" w:styleId="Markeerblok">
    <w:name w:val="Markeer (blok)"/>
    <w:basedOn w:val="Standaard"/>
    <w:uiPriority w:val="4"/>
    <w:qFormat/>
    <w:rsid w:val="00ED0707"/>
    <w:pPr>
      <w:pBdr>
        <w:top w:val="single" w:sz="48" w:space="3" w:color="95D5C8"/>
        <w:left w:val="single" w:sz="48" w:space="2" w:color="95D5C8"/>
        <w:bottom w:val="single" w:sz="48" w:space="0" w:color="95D5C8"/>
        <w:right w:val="single" w:sz="48" w:space="2" w:color="95D5C8"/>
      </w:pBdr>
      <w:shd w:val="clear" w:color="auto" w:fill="95D5C8"/>
      <w:ind w:left="176" w:right="227"/>
      <w:contextualSpacing/>
    </w:pPr>
    <w:rPr>
      <w:i/>
    </w:rPr>
  </w:style>
  <w:style w:type="character" w:customStyle="1" w:styleId="Kop1Char">
    <w:name w:val="Kop 1 Char"/>
    <w:link w:val="Kop1"/>
    <w:uiPriority w:val="2"/>
    <w:rsid w:val="002216DA"/>
    <w:rPr>
      <w:rFonts w:asciiTheme="minorHAnsi" w:eastAsia="MS Gothic" w:hAnsiTheme="minorHAnsi" w:cstheme="minorBidi"/>
      <w:b/>
      <w:bCs/>
      <w:color w:val="E93C22"/>
      <w:spacing w:val="6"/>
      <w:sz w:val="50"/>
      <w:szCs w:val="50"/>
      <w:lang w:eastAsia="en-US"/>
    </w:rPr>
  </w:style>
  <w:style w:type="character" w:customStyle="1" w:styleId="Kop2Char">
    <w:name w:val="Kop 2 Char"/>
    <w:link w:val="Kop2"/>
    <w:uiPriority w:val="2"/>
    <w:rsid w:val="00F70322"/>
    <w:rPr>
      <w:rFonts w:ascii="Calibri" w:eastAsia="MS Gothic" w:hAnsi="Calibri" w:cs="Times New Roman"/>
      <w:b/>
      <w:bCs/>
      <w:color w:val="337AB2"/>
      <w:spacing w:val="6"/>
      <w:sz w:val="30"/>
      <w:szCs w:val="50"/>
    </w:rPr>
  </w:style>
  <w:style w:type="character" w:customStyle="1" w:styleId="Kop3Char">
    <w:name w:val="Kop 3 Char"/>
    <w:link w:val="Kop3"/>
    <w:uiPriority w:val="2"/>
    <w:rsid w:val="005D6DDF"/>
    <w:rPr>
      <w:rFonts w:ascii="Helvetica" w:eastAsia="MS Gothic" w:hAnsi="Helvetica" w:cs="Times New Roman"/>
      <w:b/>
      <w:bCs/>
      <w:color w:val="00BAAB"/>
      <w:spacing w:val="6"/>
      <w:sz w:val="24"/>
      <w:szCs w:val="50"/>
    </w:rPr>
  </w:style>
  <w:style w:type="paragraph" w:styleId="Citaat">
    <w:name w:val="Quote"/>
    <w:basedOn w:val="Standaard"/>
    <w:next w:val="Standaard"/>
    <w:link w:val="CitaatChar"/>
    <w:uiPriority w:val="5"/>
    <w:qFormat/>
    <w:rsid w:val="00ED0707"/>
    <w:pPr>
      <w:spacing w:before="240" w:after="300"/>
      <w:ind w:right="454"/>
      <w:jc w:val="center"/>
    </w:pPr>
    <w:rPr>
      <w:b/>
      <w:i/>
      <w:color w:val="00AF9D"/>
      <w:sz w:val="40"/>
      <w:szCs w:val="40"/>
    </w:rPr>
  </w:style>
  <w:style w:type="character" w:customStyle="1" w:styleId="CitaatChar">
    <w:name w:val="Citaat Char"/>
    <w:link w:val="Citaat"/>
    <w:uiPriority w:val="5"/>
    <w:rsid w:val="00ED0707"/>
    <w:rPr>
      <w:rFonts w:ascii="Helvetica" w:hAnsi="Helvetica"/>
      <w:b/>
      <w:i/>
      <w:color w:val="00AF9D"/>
      <w:spacing w:val="2"/>
      <w:sz w:val="40"/>
      <w:szCs w:val="40"/>
    </w:rPr>
  </w:style>
  <w:style w:type="character" w:customStyle="1" w:styleId="Voettekstseparator">
    <w:name w:val="Voettekst_separator"/>
    <w:uiPriority w:val="11"/>
    <w:qFormat/>
    <w:rsid w:val="000D1D37"/>
    <w:rPr>
      <w:rFonts w:ascii="Helvetica" w:hAnsi="Helvetica"/>
      <w:b w:val="0"/>
      <w:i w:val="0"/>
      <w:color w:val="E93C22"/>
      <w:sz w:val="18"/>
      <w:u w:val="none"/>
    </w:rPr>
  </w:style>
  <w:style w:type="character" w:customStyle="1" w:styleId="Accentintens">
    <w:name w:val="Accent intens"/>
    <w:uiPriority w:val="3"/>
    <w:qFormat/>
    <w:rsid w:val="00367146"/>
    <w:rPr>
      <w:rFonts w:ascii="Helvetica" w:hAnsi="Helvetica"/>
      <w:b/>
      <w:color w:val="00BAAB"/>
      <w:sz w:val="18"/>
    </w:rPr>
  </w:style>
  <w:style w:type="character" w:customStyle="1" w:styleId="Accentsubtiel">
    <w:name w:val="Accent subtiel"/>
    <w:uiPriority w:val="3"/>
    <w:qFormat/>
    <w:rsid w:val="00367146"/>
    <w:rPr>
      <w:rFonts w:ascii="Helvetica" w:hAnsi="Helvetica"/>
      <w:b w:val="0"/>
      <w:color w:val="00BAAB"/>
      <w:sz w:val="18"/>
      <w:lang w:val="nl-BE"/>
    </w:rPr>
  </w:style>
  <w:style w:type="paragraph" w:styleId="Voetnoottekst">
    <w:name w:val="footnote text"/>
    <w:basedOn w:val="Standaard"/>
    <w:link w:val="VoetnoottekstChar"/>
    <w:uiPriority w:val="7"/>
    <w:rsid w:val="00524B68"/>
    <w:rPr>
      <w:i/>
      <w:color w:val="323232"/>
      <w:sz w:val="16"/>
      <w:szCs w:val="20"/>
    </w:rPr>
  </w:style>
  <w:style w:type="character" w:customStyle="1" w:styleId="VoetnoottekstChar">
    <w:name w:val="Voetnoottekst Char"/>
    <w:link w:val="Voetnoottekst"/>
    <w:uiPriority w:val="7"/>
    <w:rsid w:val="00D0512C"/>
    <w:rPr>
      <w:i/>
      <w:color w:val="323232"/>
      <w:spacing w:val="2"/>
      <w:sz w:val="16"/>
      <w:szCs w:val="20"/>
    </w:rPr>
  </w:style>
  <w:style w:type="character" w:styleId="GevolgdeHyperlink">
    <w:name w:val="FollowedHyperlink"/>
    <w:uiPriority w:val="99"/>
    <w:semiHidden/>
    <w:rsid w:val="002E48DF"/>
    <w:rPr>
      <w:color w:val="000000"/>
      <w:u w:val="single"/>
    </w:rPr>
  </w:style>
  <w:style w:type="character" w:styleId="Hyperlink">
    <w:name w:val="Hyperlink"/>
    <w:uiPriority w:val="99"/>
    <w:semiHidden/>
    <w:rsid w:val="002E48DF"/>
    <w:rPr>
      <w:color w:val="000000"/>
      <w:u w:val="single"/>
    </w:rPr>
  </w:style>
  <w:style w:type="paragraph" w:styleId="Lijstopsomteken">
    <w:name w:val="List Bullet"/>
    <w:basedOn w:val="Standaard"/>
    <w:uiPriority w:val="99"/>
    <w:semiHidden/>
    <w:rsid w:val="0070588C"/>
    <w:pPr>
      <w:numPr>
        <w:numId w:val="1"/>
      </w:numPr>
      <w:contextualSpacing/>
    </w:pPr>
  </w:style>
  <w:style w:type="paragraph" w:customStyle="1" w:styleId="Lijstopsomming">
    <w:name w:val="Lijst_opsomming"/>
    <w:basedOn w:val="Standaard"/>
    <w:uiPriority w:val="1"/>
    <w:qFormat/>
    <w:rsid w:val="00CE190C"/>
    <w:pPr>
      <w:numPr>
        <w:numId w:val="8"/>
      </w:numPr>
    </w:pPr>
  </w:style>
  <w:style w:type="paragraph" w:customStyle="1" w:styleId="Lijstopsomming2">
    <w:name w:val="Lijst_opsomming2"/>
    <w:basedOn w:val="Standaard"/>
    <w:uiPriority w:val="1"/>
    <w:qFormat/>
    <w:rsid w:val="001E699E"/>
    <w:pPr>
      <w:numPr>
        <w:numId w:val="11"/>
      </w:numPr>
    </w:pPr>
  </w:style>
  <w:style w:type="paragraph" w:customStyle="1" w:styleId="Lijstopsomming3">
    <w:name w:val="Lijst_opsomming3"/>
    <w:basedOn w:val="Lijstopsomming2"/>
    <w:uiPriority w:val="1"/>
    <w:qFormat/>
    <w:rsid w:val="00A8262F"/>
    <w:pPr>
      <w:numPr>
        <w:numId w:val="6"/>
      </w:numPr>
    </w:pPr>
  </w:style>
  <w:style w:type="numbering" w:customStyle="1" w:styleId="LIJSTOPSOMMINGBataljong">
    <w:name w:val="LIJST_OPSOMMING_Bataljong"/>
    <w:uiPriority w:val="99"/>
    <w:rsid w:val="00CE190C"/>
    <w:pPr>
      <w:numPr>
        <w:numId w:val="2"/>
      </w:numPr>
    </w:pPr>
  </w:style>
  <w:style w:type="paragraph" w:customStyle="1" w:styleId="Markeerblokopsomming">
    <w:name w:val="Markeer (blok) opsomming"/>
    <w:basedOn w:val="Markeerblok"/>
    <w:uiPriority w:val="4"/>
    <w:qFormat/>
    <w:rsid w:val="0037583A"/>
    <w:pPr>
      <w:numPr>
        <w:numId w:val="7"/>
      </w:numPr>
      <w:contextualSpacing w:val="0"/>
    </w:pPr>
  </w:style>
  <w:style w:type="paragraph" w:styleId="Koptekst">
    <w:name w:val="header"/>
    <w:basedOn w:val="Standaard"/>
    <w:link w:val="KoptekstChar"/>
    <w:uiPriority w:val="99"/>
    <w:rsid w:val="00EC1243"/>
    <w:pPr>
      <w:tabs>
        <w:tab w:val="center" w:pos="4536"/>
        <w:tab w:val="right" w:pos="9072"/>
      </w:tabs>
      <w:spacing w:line="240" w:lineRule="auto"/>
    </w:pPr>
  </w:style>
  <w:style w:type="character" w:customStyle="1" w:styleId="KoptekstChar">
    <w:name w:val="Koptekst Char"/>
    <w:link w:val="Koptekst"/>
    <w:uiPriority w:val="99"/>
    <w:rsid w:val="000126B4"/>
    <w:rPr>
      <w:spacing w:val="2"/>
      <w:sz w:val="18"/>
      <w:szCs w:val="18"/>
    </w:rPr>
  </w:style>
  <w:style w:type="paragraph" w:styleId="Voettekst">
    <w:name w:val="footer"/>
    <w:basedOn w:val="Standaard"/>
    <w:link w:val="VoettekstChar"/>
    <w:uiPriority w:val="99"/>
    <w:rsid w:val="009619A4"/>
    <w:pPr>
      <w:tabs>
        <w:tab w:val="right" w:pos="8505"/>
      </w:tabs>
      <w:spacing w:line="240" w:lineRule="auto"/>
      <w:ind w:left="1440"/>
    </w:pPr>
    <w:rPr>
      <w:b/>
      <w:sz w:val="16"/>
    </w:rPr>
  </w:style>
  <w:style w:type="character" w:customStyle="1" w:styleId="VoettekstChar">
    <w:name w:val="Voettekst Char"/>
    <w:link w:val="Voettekst"/>
    <w:uiPriority w:val="99"/>
    <w:rsid w:val="00D0512C"/>
    <w:rPr>
      <w:b/>
      <w:spacing w:val="2"/>
      <w:sz w:val="16"/>
      <w:szCs w:val="18"/>
    </w:rPr>
  </w:style>
  <w:style w:type="paragraph" w:styleId="Ballontekst">
    <w:name w:val="Balloon Text"/>
    <w:basedOn w:val="Standaard"/>
    <w:link w:val="BallontekstChar"/>
    <w:uiPriority w:val="99"/>
    <w:semiHidden/>
    <w:rsid w:val="00EC1243"/>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0126B4"/>
    <w:rPr>
      <w:rFonts w:ascii="Tahoma" w:hAnsi="Tahoma" w:cs="Tahoma"/>
      <w:spacing w:val="2"/>
      <w:sz w:val="16"/>
      <w:szCs w:val="16"/>
    </w:rPr>
  </w:style>
  <w:style w:type="paragraph" w:styleId="Geenafstand">
    <w:name w:val="No Spacing"/>
    <w:link w:val="GeenafstandChar"/>
    <w:uiPriority w:val="1"/>
    <w:qFormat/>
    <w:rsid w:val="00991D84"/>
    <w:rPr>
      <w:rFonts w:eastAsia="MS Mincho"/>
      <w:sz w:val="22"/>
      <w:szCs w:val="22"/>
      <w:lang w:val="nl-NL" w:eastAsia="en-US"/>
    </w:rPr>
  </w:style>
  <w:style w:type="character" w:customStyle="1" w:styleId="GeenafstandChar">
    <w:name w:val="Geen afstand Char"/>
    <w:link w:val="Geenafstand"/>
    <w:uiPriority w:val="1"/>
    <w:rsid w:val="000126B4"/>
    <w:rPr>
      <w:rFonts w:eastAsia="MS Mincho"/>
      <w:lang w:val="nl-NL"/>
    </w:rPr>
  </w:style>
  <w:style w:type="paragraph" w:customStyle="1" w:styleId="Voetteksttitelpagina">
    <w:name w:val="Voettekst_titelpagina"/>
    <w:basedOn w:val="Voettekst"/>
    <w:uiPriority w:val="11"/>
    <w:qFormat/>
    <w:rsid w:val="00B81057"/>
    <w:pPr>
      <w:spacing w:line="236" w:lineRule="exact"/>
      <w:ind w:left="482"/>
      <w:jc w:val="center"/>
    </w:pPr>
    <w:rPr>
      <w:b w:val="0"/>
      <w:color w:val="808080"/>
      <w:sz w:val="18"/>
    </w:rPr>
  </w:style>
  <w:style w:type="table" w:styleId="Tabelraster">
    <w:name w:val="Table Grid"/>
    <w:basedOn w:val="Standaardtabel"/>
    <w:uiPriority w:val="59"/>
    <w:rsid w:val="008C4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Kop1"/>
    <w:next w:val="Standaard"/>
    <w:link w:val="TitelChar"/>
    <w:uiPriority w:val="9"/>
    <w:qFormat/>
    <w:rsid w:val="00E06B5E"/>
    <w:rPr>
      <w:sz w:val="48"/>
      <w:szCs w:val="48"/>
    </w:rPr>
  </w:style>
  <w:style w:type="character" w:customStyle="1" w:styleId="TitelChar">
    <w:name w:val="Titel Char"/>
    <w:link w:val="Titel"/>
    <w:uiPriority w:val="9"/>
    <w:rsid w:val="00E06B5E"/>
    <w:rPr>
      <w:rFonts w:ascii="Helvetica" w:eastAsia="MS Gothic" w:hAnsi="Helvetica" w:cstheme="minorBidi"/>
      <w:b/>
      <w:bCs/>
      <w:color w:val="E93C22"/>
      <w:spacing w:val="6"/>
      <w:sz w:val="48"/>
      <w:szCs w:val="48"/>
      <w:lang w:eastAsia="en-US"/>
    </w:rPr>
  </w:style>
  <w:style w:type="paragraph" w:styleId="Ondertitel">
    <w:name w:val="Subtitle"/>
    <w:basedOn w:val="Kop1"/>
    <w:next w:val="Standaard"/>
    <w:link w:val="OndertitelChar"/>
    <w:uiPriority w:val="9"/>
    <w:qFormat/>
    <w:rsid w:val="00E06B5E"/>
    <w:pPr>
      <w:spacing w:after="240" w:line="240" w:lineRule="auto"/>
    </w:pPr>
    <w:rPr>
      <w:b w:val="0"/>
      <w:sz w:val="28"/>
      <w:szCs w:val="28"/>
    </w:rPr>
  </w:style>
  <w:style w:type="character" w:customStyle="1" w:styleId="OndertitelChar">
    <w:name w:val="Ondertitel Char"/>
    <w:link w:val="Ondertitel"/>
    <w:uiPriority w:val="9"/>
    <w:rsid w:val="00E06B5E"/>
    <w:rPr>
      <w:rFonts w:ascii="Helvetica" w:eastAsia="MS Gothic" w:hAnsi="Helvetica" w:cstheme="minorBidi"/>
      <w:bCs/>
      <w:color w:val="E93C22"/>
      <w:spacing w:val="6"/>
      <w:sz w:val="28"/>
      <w:szCs w:val="28"/>
      <w:lang w:eastAsia="en-US"/>
    </w:rPr>
  </w:style>
  <w:style w:type="paragraph" w:styleId="Lijstalinea">
    <w:name w:val="List Paragraph"/>
    <w:basedOn w:val="Standaard"/>
    <w:uiPriority w:val="34"/>
    <w:qFormat/>
    <w:rsid w:val="0081296B"/>
    <w:pPr>
      <w:ind w:left="720"/>
      <w:contextualSpacing/>
    </w:pPr>
  </w:style>
  <w:style w:type="paragraph" w:customStyle="1" w:styleId="Lijstnummer">
    <w:name w:val="Lijst_nummer"/>
    <w:basedOn w:val="Standaard"/>
    <w:uiPriority w:val="1"/>
    <w:qFormat/>
    <w:rsid w:val="00576E7C"/>
    <w:pPr>
      <w:numPr>
        <w:numId w:val="9"/>
      </w:numPr>
    </w:pPr>
  </w:style>
  <w:style w:type="paragraph" w:customStyle="1" w:styleId="Lijstnummer2">
    <w:name w:val="Lijst_nummer2"/>
    <w:basedOn w:val="Lijstnummer"/>
    <w:uiPriority w:val="1"/>
    <w:qFormat/>
    <w:rsid w:val="009C0AEE"/>
    <w:pPr>
      <w:numPr>
        <w:ilvl w:val="1"/>
        <w:numId w:val="10"/>
      </w:numPr>
    </w:pPr>
  </w:style>
  <w:style w:type="paragraph" w:customStyle="1" w:styleId="Lijstnummer3">
    <w:name w:val="Lijst_nummer3"/>
    <w:basedOn w:val="Lijstnummer2"/>
    <w:uiPriority w:val="1"/>
    <w:qFormat/>
    <w:rsid w:val="009C0AEE"/>
    <w:pPr>
      <w:numPr>
        <w:ilvl w:val="2"/>
      </w:numPr>
    </w:pPr>
  </w:style>
  <w:style w:type="numbering" w:customStyle="1" w:styleId="LIJSTNUMMERBataljong">
    <w:name w:val="LIJST_NUMMER_Bataljong"/>
    <w:uiPriority w:val="99"/>
    <w:rsid w:val="00CE190C"/>
    <w:pPr>
      <w:numPr>
        <w:numId w:val="3"/>
      </w:numPr>
    </w:pPr>
  </w:style>
  <w:style w:type="table" w:customStyle="1" w:styleId="VVJTABEL">
    <w:name w:val="VVJ_TABEL"/>
    <w:basedOn w:val="Standaardtabel"/>
    <w:uiPriority w:val="99"/>
    <w:qFormat/>
    <w:rsid w:val="00112673"/>
    <w:pPr>
      <w:spacing w:line="295" w:lineRule="auto"/>
    </w:pPr>
    <w:rPr>
      <w:sz w:val="18"/>
      <w:szCs w:val="18"/>
      <w:lang w:val="nl-NL"/>
    </w:rPr>
    <w:tblPr>
      <w:tblStyleRowBandSize w:val="1"/>
      <w:tblBorders>
        <w:top w:val="single" w:sz="2" w:space="0" w:color="007D98"/>
        <w:bottom w:val="single" w:sz="2" w:space="0" w:color="007D98"/>
        <w:insideH w:val="single" w:sz="2" w:space="0" w:color="007D98"/>
      </w:tblBorders>
      <w:tblCellMar>
        <w:top w:w="91" w:type="dxa"/>
        <w:bottom w:w="34" w:type="dxa"/>
      </w:tblCellMar>
    </w:tblPr>
    <w:tcPr>
      <w:shd w:val="clear" w:color="auto" w:fill="auto"/>
    </w:tcPr>
    <w:tblStylePr w:type="firstRow">
      <w:rPr>
        <w:rFonts w:ascii="Calibri" w:hAnsi="Calibri"/>
        <w:b/>
        <w:color w:val="007D98"/>
        <w:sz w:val="20"/>
      </w:rPr>
      <w:tblPr/>
      <w:trPr>
        <w:tblHeader/>
      </w:trPr>
    </w:tblStylePr>
  </w:style>
  <w:style w:type="paragraph" w:customStyle="1" w:styleId="Tabeltekst">
    <w:name w:val="Tabel_tekst"/>
    <w:basedOn w:val="Standaard"/>
    <w:uiPriority w:val="7"/>
    <w:qFormat/>
    <w:rsid w:val="00ED0707"/>
  </w:style>
  <w:style w:type="paragraph" w:customStyle="1" w:styleId="Tabelkoprij">
    <w:name w:val="Tabel_koprij"/>
    <w:basedOn w:val="Tabeltekst"/>
    <w:uiPriority w:val="7"/>
    <w:qFormat/>
    <w:rsid w:val="00ED0707"/>
    <w:rPr>
      <w:b/>
      <w:color w:val="E93C22"/>
    </w:rPr>
  </w:style>
  <w:style w:type="paragraph" w:customStyle="1" w:styleId="Markeerbloknummer">
    <w:name w:val="Markeer (blok) nummer"/>
    <w:basedOn w:val="Standaard"/>
    <w:uiPriority w:val="4"/>
    <w:qFormat/>
    <w:rsid w:val="00ED0707"/>
    <w:pPr>
      <w:numPr>
        <w:numId w:val="10"/>
      </w:numPr>
      <w:pBdr>
        <w:top w:val="single" w:sz="48" w:space="3" w:color="95D5C8"/>
        <w:left w:val="single" w:sz="48" w:space="2" w:color="95D5C8"/>
        <w:bottom w:val="single" w:sz="48" w:space="0" w:color="95D5C8"/>
        <w:right w:val="single" w:sz="48" w:space="2" w:color="95D5C8"/>
      </w:pBdr>
      <w:shd w:val="clear" w:color="auto" w:fill="95D5C8"/>
      <w:ind w:right="227"/>
    </w:pPr>
    <w:rPr>
      <w:i/>
    </w:rPr>
  </w:style>
  <w:style w:type="numbering" w:customStyle="1" w:styleId="MARKEERBULLETBataljong">
    <w:name w:val="MARKEER_BULLET_Bataljong"/>
    <w:uiPriority w:val="99"/>
    <w:rsid w:val="0037583A"/>
    <w:pPr>
      <w:numPr>
        <w:numId w:val="5"/>
      </w:numPr>
    </w:pPr>
  </w:style>
  <w:style w:type="numbering" w:customStyle="1" w:styleId="MARKEERNUMVVJ">
    <w:name w:val="MARKEER_NUM_VVJ"/>
    <w:uiPriority w:val="99"/>
    <w:rsid w:val="0037583A"/>
    <w:pPr>
      <w:numPr>
        <w:numId w:val="4"/>
      </w:numPr>
    </w:pPr>
  </w:style>
  <w:style w:type="paragraph" w:customStyle="1" w:styleId="onderliggendestijlen">
    <w:name w:val="== onderliggende stijlen ======"/>
    <w:basedOn w:val="Standaard"/>
    <w:uiPriority w:val="6"/>
    <w:qFormat/>
    <w:rsid w:val="00D0512C"/>
  </w:style>
  <w:style w:type="paragraph" w:customStyle="1" w:styleId="eindeBataljong-stijlen">
    <w:name w:val="== einde Bataljong-stijlen ======"/>
    <w:basedOn w:val="onderliggendestijlen"/>
    <w:uiPriority w:val="19"/>
    <w:qFormat/>
    <w:rsid w:val="00D0512C"/>
  </w:style>
  <w:style w:type="paragraph" w:customStyle="1" w:styleId="Basisalinea">
    <w:name w:val="[Basisalinea]"/>
    <w:basedOn w:val="Standaard"/>
    <w:uiPriority w:val="99"/>
    <w:rsid w:val="006F1184"/>
    <w:pPr>
      <w:autoSpaceDE w:val="0"/>
      <w:autoSpaceDN w:val="0"/>
      <w:adjustRightInd w:val="0"/>
      <w:spacing w:line="288" w:lineRule="auto"/>
      <w:textAlignment w:val="center"/>
    </w:pPr>
    <w:rPr>
      <w:rFonts w:ascii="Minion Pro" w:hAnsi="Minion Pro" w:cs="Minion Pro"/>
      <w:spacing w:val="0"/>
      <w:sz w:val="24"/>
      <w:szCs w:val="24"/>
      <w:lang w:val="nl-NL"/>
    </w:rPr>
  </w:style>
  <w:style w:type="character" w:styleId="Titelvanboek">
    <w:name w:val="Book Title"/>
    <w:uiPriority w:val="33"/>
    <w:qFormat/>
    <w:rsid w:val="00054616"/>
    <w:rPr>
      <w:rFonts w:ascii="Helvetica" w:hAnsi="Helvetica"/>
      <w:b w:val="0"/>
      <w:bCs/>
      <w:i w:val="0"/>
      <w:iCs/>
      <w:spacing w:val="5"/>
    </w:rPr>
  </w:style>
  <w:style w:type="character" w:styleId="Intensieveverwijzing">
    <w:name w:val="Intense Reference"/>
    <w:uiPriority w:val="32"/>
    <w:qFormat/>
    <w:rsid w:val="00054616"/>
    <w:rPr>
      <w:rFonts w:ascii="Helvetica" w:hAnsi="Helvetica"/>
      <w:b/>
      <w:bCs/>
      <w:i w:val="0"/>
      <w:caps w:val="0"/>
      <w:smallCaps/>
      <w:color w:val="E93C22"/>
      <w:spacing w:val="5"/>
      <w:position w:val="0"/>
      <w:sz w:val="22"/>
      <w:u w:val="none"/>
    </w:rPr>
  </w:style>
  <w:style w:type="character" w:styleId="Subtieleverwijzing">
    <w:name w:val="Subtle Reference"/>
    <w:uiPriority w:val="31"/>
    <w:qFormat/>
    <w:rsid w:val="00054616"/>
    <w:rPr>
      <w:rFonts w:ascii="Helvetica" w:hAnsi="Helvetica"/>
      <w:smallCaps/>
      <w:color w:val="808080"/>
    </w:rPr>
  </w:style>
  <w:style w:type="paragraph" w:styleId="Duidelijkcitaat">
    <w:name w:val="Intense Quote"/>
    <w:basedOn w:val="Standaard"/>
    <w:next w:val="Standaard"/>
    <w:link w:val="DuidelijkcitaatChar"/>
    <w:uiPriority w:val="30"/>
    <w:qFormat/>
    <w:rsid w:val="00054616"/>
    <w:pPr>
      <w:pBdr>
        <w:top w:val="single" w:sz="4" w:space="10" w:color="E93C22"/>
        <w:bottom w:val="single" w:sz="4" w:space="10" w:color="E93C22"/>
      </w:pBdr>
      <w:spacing w:before="360" w:after="360"/>
      <w:ind w:left="862" w:right="862"/>
      <w:jc w:val="center"/>
    </w:pPr>
    <w:rPr>
      <w:rFonts w:cs="Times New Roman (Hoofdtekst CS)"/>
      <w:i/>
      <w:iCs/>
      <w:color w:val="E93C22"/>
    </w:rPr>
  </w:style>
  <w:style w:type="character" w:customStyle="1" w:styleId="DuidelijkcitaatChar">
    <w:name w:val="Duidelijk citaat Char"/>
    <w:link w:val="Duidelijkcitaat"/>
    <w:uiPriority w:val="30"/>
    <w:rsid w:val="00054616"/>
    <w:rPr>
      <w:rFonts w:ascii="Helvetica" w:hAnsi="Helvetica" w:cs="Times New Roman (Hoofdtekst CS)"/>
      <w:i/>
      <w:iCs/>
      <w:color w:val="E93C22"/>
      <w:spacing w:val="2"/>
      <w:sz w:val="18"/>
      <w:szCs w:val="18"/>
    </w:rPr>
  </w:style>
  <w:style w:type="character" w:styleId="Zwaar">
    <w:name w:val="Strong"/>
    <w:uiPriority w:val="22"/>
    <w:qFormat/>
    <w:rsid w:val="00054616"/>
    <w:rPr>
      <w:rFonts w:ascii="Helvetica" w:hAnsi="Helvetica"/>
      <w:b/>
      <w:bCs/>
    </w:rPr>
  </w:style>
  <w:style w:type="character" w:styleId="Intensievebenadrukking">
    <w:name w:val="Intense Emphasis"/>
    <w:uiPriority w:val="21"/>
    <w:qFormat/>
    <w:rsid w:val="00054616"/>
    <w:rPr>
      <w:rFonts w:ascii="Helvetica" w:hAnsi="Helvetica"/>
      <w:i/>
      <w:iCs/>
      <w:color w:val="00AF9D"/>
    </w:rPr>
  </w:style>
  <w:style w:type="character" w:styleId="Nadruk">
    <w:name w:val="Emphasis"/>
    <w:uiPriority w:val="20"/>
    <w:qFormat/>
    <w:rsid w:val="00054616"/>
    <w:rPr>
      <w:i/>
      <w:iCs/>
    </w:rPr>
  </w:style>
  <w:style w:type="character" w:styleId="Subtielebenadrukking">
    <w:name w:val="Subtle Emphasis"/>
    <w:uiPriority w:val="19"/>
    <w:qFormat/>
    <w:rsid w:val="00054616"/>
    <w:rPr>
      <w:i/>
      <w:iCs/>
      <w:color w:val="404040"/>
    </w:rPr>
  </w:style>
  <w:style w:type="paragraph" w:customStyle="1" w:styleId="Kop42">
    <w:name w:val="Kop 4_2"/>
    <w:basedOn w:val="Standaard"/>
    <w:qFormat/>
    <w:rsid w:val="00F073AB"/>
    <w:rPr>
      <w:b/>
      <w:color w:val="00BAAB"/>
      <w:sz w:val="20"/>
      <w:szCs w:val="20"/>
    </w:rPr>
  </w:style>
  <w:style w:type="character" w:styleId="Onopgelostemelding">
    <w:name w:val="Unresolved Mention"/>
    <w:basedOn w:val="Standaardalinea-lettertype"/>
    <w:uiPriority w:val="99"/>
    <w:semiHidden/>
    <w:unhideWhenUsed/>
    <w:rsid w:val="000B2687"/>
    <w:rPr>
      <w:color w:val="605E5C"/>
      <w:shd w:val="clear" w:color="auto" w:fill="E1DFDD"/>
    </w:rPr>
  </w:style>
  <w:style w:type="paragraph" w:customStyle="1" w:styleId="leeg">
    <w:name w:val="leeg"/>
    <w:basedOn w:val="Standaard"/>
    <w:qFormat/>
    <w:rsid w:val="00610A50"/>
    <w:pPr>
      <w:spacing w:line="240" w:lineRule="auto"/>
      <w:jc w:val="right"/>
    </w:pPr>
    <w:rPr>
      <w:rFonts w:ascii="Calibri" w:eastAsia="Calibri" w:hAnsi="Calibri" w:cs="Calibri"/>
      <w:color w:val="000000"/>
      <w:spacing w:val="0"/>
      <w:sz w:val="20"/>
      <w:szCs w:val="20"/>
    </w:rPr>
  </w:style>
  <w:style w:type="character" w:styleId="Verwijzingopmerking">
    <w:name w:val="annotation reference"/>
    <w:basedOn w:val="Standaardalinea-lettertype"/>
    <w:uiPriority w:val="99"/>
    <w:semiHidden/>
    <w:unhideWhenUsed/>
    <w:rsid w:val="00AD7BCC"/>
    <w:rPr>
      <w:sz w:val="16"/>
      <w:szCs w:val="16"/>
    </w:rPr>
  </w:style>
  <w:style w:type="paragraph" w:styleId="Tekstopmerking">
    <w:name w:val="annotation text"/>
    <w:basedOn w:val="Standaard"/>
    <w:link w:val="TekstopmerkingChar"/>
    <w:uiPriority w:val="99"/>
    <w:unhideWhenUsed/>
    <w:rsid w:val="00AD7BCC"/>
    <w:pPr>
      <w:spacing w:line="240" w:lineRule="auto"/>
    </w:pPr>
    <w:rPr>
      <w:sz w:val="20"/>
      <w:szCs w:val="20"/>
    </w:rPr>
  </w:style>
  <w:style w:type="character" w:customStyle="1" w:styleId="TekstopmerkingChar">
    <w:name w:val="Tekst opmerking Char"/>
    <w:basedOn w:val="Standaardalinea-lettertype"/>
    <w:link w:val="Tekstopmerking"/>
    <w:uiPriority w:val="99"/>
    <w:rsid w:val="00AD7BCC"/>
    <w:rPr>
      <w:rFonts w:ascii="Helvetica" w:eastAsiaTheme="minorHAnsi" w:hAnsi="Helvetica" w:cstheme="minorBidi"/>
      <w:spacing w:val="2"/>
      <w:lang w:eastAsia="en-US"/>
    </w:rPr>
  </w:style>
  <w:style w:type="paragraph" w:styleId="Onderwerpvanopmerking">
    <w:name w:val="annotation subject"/>
    <w:basedOn w:val="Tekstopmerking"/>
    <w:next w:val="Tekstopmerking"/>
    <w:link w:val="OnderwerpvanopmerkingChar"/>
    <w:uiPriority w:val="99"/>
    <w:semiHidden/>
    <w:unhideWhenUsed/>
    <w:rsid w:val="00AD7BCC"/>
    <w:rPr>
      <w:b/>
      <w:bCs/>
    </w:rPr>
  </w:style>
  <w:style w:type="character" w:customStyle="1" w:styleId="OnderwerpvanopmerkingChar">
    <w:name w:val="Onderwerp van opmerking Char"/>
    <w:basedOn w:val="TekstopmerkingChar"/>
    <w:link w:val="Onderwerpvanopmerking"/>
    <w:uiPriority w:val="99"/>
    <w:semiHidden/>
    <w:rsid w:val="00AD7BCC"/>
    <w:rPr>
      <w:rFonts w:ascii="Helvetica" w:eastAsiaTheme="minorHAnsi" w:hAnsi="Helvetica" w:cstheme="minorBidi"/>
      <w:b/>
      <w:bCs/>
      <w:spacing w:val="2"/>
      <w:lang w:eastAsia="en-US"/>
    </w:rPr>
  </w:style>
  <w:style w:type="character" w:styleId="Voetnootmarkering">
    <w:name w:val="footnote reference"/>
    <w:basedOn w:val="Standaardalinea-lettertype"/>
    <w:uiPriority w:val="99"/>
    <w:semiHidden/>
    <w:unhideWhenUsed/>
    <w:rsid w:val="005A3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treecompany.bpart.eu/actieplanverkiezingen/inzichten-uit-de-wetenschap" TargetMode="External"/><Relationship Id="rId2" Type="http://schemas.openxmlformats.org/officeDocument/2006/relationships/hyperlink" Target="https://www.vrt.be/nl/over-de-vrt/nieuws/2024/02/07/first-time-voters-in-de-spotlight-bij-kies24-op-vrt/" TargetMode="External"/><Relationship Id="rId1" Type="http://schemas.openxmlformats.org/officeDocument/2006/relationships/hyperlink" Target="https://www.vlaanderen.be/samenleven/projectoproep-actieplan-lokale-en-provinciale-verkiezingen-2024" TargetMode="External"/><Relationship Id="rId5" Type="http://schemas.openxmlformats.org/officeDocument/2006/relationships/hyperlink" Target="https://www.linkedin.com/posts/sofiemarienn_opkomstplicht-genoeggestemd-genoeggestemd-activity-7129798597574811648-EW5S/?originalSubdomain=nl" TargetMode="External"/><Relationship Id="rId4" Type="http://schemas.openxmlformats.org/officeDocument/2006/relationships/hyperlink" Target="https://www.demorgen.be/meningen/wat-we-de-komende-twaalf-maanden-doen-zal-een-grote-impact-hebben-op-onze-democratie~ba09555d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myWertelaers\Desktop\nota_kort_Bataljon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98c629-3cf6-4bc6-885e-d782acc9cdff">
      <Terms xmlns="http://schemas.microsoft.com/office/infopath/2007/PartnerControls"/>
    </lcf76f155ced4ddcb4097134ff3c332f>
    <TaxCatchAll xmlns="ee56f80f-705e-4ad5-b790-4465a32399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450C3537AC56D4C87EC794F85C8B234" ma:contentTypeVersion="18" ma:contentTypeDescription="Een nieuw document maken." ma:contentTypeScope="" ma:versionID="779130a6a91b21ef9911e700e992b866">
  <xsd:schema xmlns:xsd="http://www.w3.org/2001/XMLSchema" xmlns:xs="http://www.w3.org/2001/XMLSchema" xmlns:p="http://schemas.microsoft.com/office/2006/metadata/properties" xmlns:ns2="5e98c629-3cf6-4bc6-885e-d782acc9cdff" xmlns:ns3="ee56f80f-705e-4ad5-b790-4465a32399fb" targetNamespace="http://schemas.microsoft.com/office/2006/metadata/properties" ma:root="true" ma:fieldsID="a4cef3c7d4703faed443da58e88dead0" ns2:_="" ns3:_="">
    <xsd:import namespace="5e98c629-3cf6-4bc6-885e-d782acc9cdff"/>
    <xsd:import namespace="ee56f80f-705e-4ad5-b790-4465a32399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8c629-3cf6-4bc6-885e-d782acc9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47c27c9-f033-49db-8f00-085a228aa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56f80f-705e-4ad5-b790-4465a32399f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6fbe2e6-a6c5-446d-9290-13daeeede63b}" ma:internalName="TaxCatchAll" ma:showField="CatchAllData" ma:web="ee56f80f-705e-4ad5-b790-4465a3239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E30318-CFF4-4C08-816B-4F5B75DC48B9}">
  <ds:schemaRefs>
    <ds:schemaRef ds:uri="http://schemas.openxmlformats.org/officeDocument/2006/bibliography"/>
  </ds:schemaRefs>
</ds:datastoreItem>
</file>

<file path=customXml/itemProps3.xml><?xml version="1.0" encoding="utf-8"?>
<ds:datastoreItem xmlns:ds="http://schemas.openxmlformats.org/officeDocument/2006/customXml" ds:itemID="{CE2EF0E4-16B5-4A04-9CE2-C4636F869D6A}">
  <ds:schemaRefs>
    <ds:schemaRef ds:uri="http://schemas.microsoft.com/office/2006/metadata/properties"/>
    <ds:schemaRef ds:uri="http://schemas.microsoft.com/office/infopath/2007/PartnerControls"/>
    <ds:schemaRef ds:uri="5e98c629-3cf6-4bc6-885e-d782acc9cdff"/>
    <ds:schemaRef ds:uri="ee56f80f-705e-4ad5-b790-4465a32399fb"/>
  </ds:schemaRefs>
</ds:datastoreItem>
</file>

<file path=customXml/itemProps4.xml><?xml version="1.0" encoding="utf-8"?>
<ds:datastoreItem xmlns:ds="http://schemas.openxmlformats.org/officeDocument/2006/customXml" ds:itemID="{4EAF23AD-1676-4406-BFA5-1EDF388349A7}">
  <ds:schemaRefs>
    <ds:schemaRef ds:uri="http://schemas.microsoft.com/sharepoint/v3/contenttype/forms"/>
  </ds:schemaRefs>
</ds:datastoreItem>
</file>

<file path=customXml/itemProps5.xml><?xml version="1.0" encoding="utf-8"?>
<ds:datastoreItem xmlns:ds="http://schemas.openxmlformats.org/officeDocument/2006/customXml" ds:itemID="{8396FC2F-B2B6-46BD-990D-84D13B158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8c629-3cf6-4bc6-885e-d782acc9cdff"/>
    <ds:schemaRef ds:uri="ee56f80f-705e-4ad5-b790-4465a3239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nota_kort_Bataljong</Template>
  <TotalTime>28</TotalTime>
  <Pages>2</Pages>
  <Words>778</Words>
  <Characters>4285</Characters>
  <Application>Microsoft Office Word</Application>
  <DocSecurity>0</DocSecurity>
  <Lines>35</Lines>
  <Paragraphs>10</Paragraphs>
  <ScaleCrop>false</ScaleCrop>
  <Company>Vereniging Vlaamse Jeugddiensten vzw</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 hier om de titel van de nota in te voegen</dc:title>
  <dc:subject>Klik hier om de subtitel van de nota in te voegen</dc:subject>
  <dc:creator>Jimmy  Wertelaers</dc:creator>
  <cp:lastModifiedBy>Jimmy  Wertelaers</cp:lastModifiedBy>
  <cp:revision>126</cp:revision>
  <cp:lastPrinted>2024-05-13T06:34:00Z</cp:lastPrinted>
  <dcterms:created xsi:type="dcterms:W3CDTF">2024-03-25T10:08:00Z</dcterms:created>
  <dcterms:modified xsi:type="dcterms:W3CDTF">2024-05-13T06:34:00Z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0x0101003450C3537AC56D4C87EC794F85C8B234</vt:lpwstr>
  </property>
  <property fmtid="{D5CDD505-2E9C-101B-9397-08002B2CF9AE}" pid="3" name="MediaServiceImageTags">
    <vt:lpwstr/>
  </property>
</Properties>
</file>